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49" w:rsidRDefault="00F23EBA" w:rsidP="00C90DF7">
      <w:pPr>
        <w:pStyle w:val="SOPTile"/>
        <w:rPr>
          <w:rFonts w:ascii="Century Gothic" w:hAnsi="Century Gothic"/>
          <w:b/>
          <w:color w:val="C00000"/>
          <w:sz w:val="40"/>
          <w:szCs w:val="40"/>
        </w:rPr>
      </w:pPr>
      <w:r w:rsidRPr="00F23EBA">
        <w:rPr>
          <w:rFonts w:ascii="Century Gothic" w:hAnsi="Century Gothic" w:cs="Arial"/>
          <w:b/>
          <w:sz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6508115</wp:posOffset>
            </wp:positionH>
            <wp:positionV relativeFrom="paragraph">
              <wp:posOffset>-772160</wp:posOffset>
            </wp:positionV>
            <wp:extent cx="1132457" cy="863600"/>
            <wp:effectExtent l="0" t="0" r="0" b="0"/>
            <wp:wrapNone/>
            <wp:docPr id="15" name="Picture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457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3EBA">
        <w:rPr>
          <w:rFonts w:ascii="Century Gothic" w:hAnsi="Century Gothic"/>
          <w:b/>
          <w:color w:val="C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F1100" wp14:editId="1D5BF65B">
                <wp:simplePos x="0" y="0"/>
                <wp:positionH relativeFrom="column">
                  <wp:posOffset>-833120</wp:posOffset>
                </wp:positionH>
                <wp:positionV relativeFrom="paragraph">
                  <wp:posOffset>-924560</wp:posOffset>
                </wp:positionV>
                <wp:extent cx="274320" cy="10200640"/>
                <wp:effectExtent l="0" t="0" r="11430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02006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5D680" id="Rectangle 9" o:spid="_x0000_s1026" style="position:absolute;margin-left:-65.6pt;margin-top:-72.8pt;width:21.6pt;height:80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" fillcolor="#3e7718 [2405]" strokecolor="#93de61 [1941]" strokeweight="1.5pt">
                <v:stroke endcap="round"/>
              </v:rect>
            </w:pict>
          </mc:Fallback>
        </mc:AlternateContent>
      </w:r>
      <w:r w:rsidRPr="00F23EBA">
        <w:rPr>
          <w:rFonts w:ascii="Century Gothic" w:hAnsi="Century Gothic"/>
          <w:b/>
          <w:color w:val="C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06D43A" wp14:editId="5D08A6BC">
                <wp:simplePos x="0" y="0"/>
                <wp:positionH relativeFrom="column">
                  <wp:posOffset>-853440</wp:posOffset>
                </wp:positionH>
                <wp:positionV relativeFrom="paragraph">
                  <wp:posOffset>-1013460</wp:posOffset>
                </wp:positionV>
                <wp:extent cx="30480" cy="10170160"/>
                <wp:effectExtent l="19050" t="19050" r="45720" b="406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1017016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6F89E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2pt,-79.8pt" to="-64.8pt,7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" strokecolor="#294f10 [1605]" strokeweight="4.5pt">
                <v:stroke endcap="round"/>
              </v:line>
            </w:pict>
          </mc:Fallback>
        </mc:AlternateContent>
      </w:r>
      <w:r w:rsidRPr="00F23EBA">
        <w:rPr>
          <w:rFonts w:ascii="Century Gothic" w:hAnsi="Century Gothic"/>
          <w:b/>
          <w:color w:val="C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F16944" wp14:editId="5B602FEA">
                <wp:simplePos x="0" y="0"/>
                <wp:positionH relativeFrom="column">
                  <wp:posOffset>-436880</wp:posOffset>
                </wp:positionH>
                <wp:positionV relativeFrom="paragraph">
                  <wp:posOffset>-1820545</wp:posOffset>
                </wp:positionV>
                <wp:extent cx="40640" cy="10932160"/>
                <wp:effectExtent l="0" t="0" r="35560" b="215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" cy="10932160"/>
                        </a:xfrm>
                        <a:prstGeom prst="line">
                          <a:avLst/>
                        </a:prstGeom>
                        <a:noFill/>
                        <a:ln w="12700" cap="rnd" cmpd="sng" algn="ctr">
                          <a:solidFill>
                            <a:srgbClr val="90C22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FC444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4pt,-143.35pt" to="-31.2pt,7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" strokecolor="#90c226" strokeweight="1pt">
                <v:stroke endcap="round"/>
              </v:line>
            </w:pict>
          </mc:Fallback>
        </mc:AlternateContent>
      </w:r>
      <w:r w:rsidRPr="00F23EBA">
        <w:rPr>
          <w:rFonts w:ascii="Century Gothic" w:hAnsi="Century Gothic"/>
          <w:b/>
          <w:color w:val="C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1B1886" wp14:editId="6E889176">
                <wp:simplePos x="0" y="0"/>
                <wp:positionH relativeFrom="column">
                  <wp:posOffset>-375920</wp:posOffset>
                </wp:positionH>
                <wp:positionV relativeFrom="paragraph">
                  <wp:posOffset>-1676400</wp:posOffset>
                </wp:positionV>
                <wp:extent cx="40640" cy="10932160"/>
                <wp:effectExtent l="0" t="0" r="35560" b="215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" cy="10932160"/>
                        </a:xfrm>
                        <a:prstGeom prst="line">
                          <a:avLst/>
                        </a:prstGeom>
                        <a:noFill/>
                        <a:ln w="12700" cap="rnd" cmpd="sng" algn="ctr">
                          <a:solidFill>
                            <a:srgbClr val="90C22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A9BE7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6pt,-132pt" to="-26.4pt,7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" strokecolor="#90c226" strokeweight="1pt">
                <v:stroke endcap="round"/>
              </v:line>
            </w:pict>
          </mc:Fallback>
        </mc:AlternateContent>
      </w:r>
      <w:r w:rsidRPr="00F23EBA">
        <w:rPr>
          <w:rFonts w:ascii="Century Gothic" w:hAnsi="Century Gothic"/>
          <w:b/>
          <w:color w:val="C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15255" wp14:editId="4D004119">
                <wp:simplePos x="0" y="0"/>
                <wp:positionH relativeFrom="column">
                  <wp:posOffset>-508000</wp:posOffset>
                </wp:positionH>
                <wp:positionV relativeFrom="paragraph">
                  <wp:posOffset>-904240</wp:posOffset>
                </wp:positionV>
                <wp:extent cx="0" cy="10373360"/>
                <wp:effectExtent l="38100" t="38100" r="38100" b="469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7336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BA371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pt,-71.2pt" to="-40pt,7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" strokecolor="#90c226 [3204]" strokeweight="6pt">
                <v:stroke endcap="round"/>
              </v:line>
            </w:pict>
          </mc:Fallback>
        </mc:AlternateContent>
      </w:r>
      <w:r w:rsidR="002B5711" w:rsidRPr="00F23EBA">
        <w:rPr>
          <w:rFonts w:ascii="Century Gothic" w:hAnsi="Century Gothic"/>
          <w:b/>
          <w:color w:val="C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E3B18" wp14:editId="0BBDC77C">
                <wp:simplePos x="0" y="0"/>
                <wp:positionH relativeFrom="page">
                  <wp:posOffset>10160</wp:posOffset>
                </wp:positionH>
                <wp:positionV relativeFrom="paragraph">
                  <wp:posOffset>-995680</wp:posOffset>
                </wp:positionV>
                <wp:extent cx="20320" cy="10251440"/>
                <wp:effectExtent l="38100" t="38100" r="55880" b="546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1025144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B8F9D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8pt,-78.4pt" to="2.4pt,7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" strokecolor="black [3213]" strokeweight="6pt">
                <v:stroke endcap="round"/>
                <w10:wrap anchorx="page"/>
              </v:line>
            </w:pict>
          </mc:Fallback>
        </mc:AlternateContent>
      </w:r>
      <w:r w:rsidR="00C90DF7" w:rsidRPr="00F23EBA">
        <w:rPr>
          <w:rFonts w:ascii="Century Gothic" w:hAnsi="Century Gothic"/>
          <w:b/>
          <w:color w:val="C00000"/>
        </w:rPr>
        <w:t xml:space="preserve">SOP </w:t>
      </w:r>
      <w:r w:rsidR="001479B9">
        <w:rPr>
          <w:rFonts w:ascii="Century Gothic" w:hAnsi="Century Gothic"/>
          <w:b/>
          <w:color w:val="C00000"/>
          <w:sz w:val="40"/>
          <w:szCs w:val="40"/>
        </w:rPr>
        <w:t xml:space="preserve">Branch Cash Sales </w:t>
      </w:r>
      <w:r w:rsidR="00043449">
        <w:rPr>
          <w:rFonts w:ascii="Century Gothic" w:hAnsi="Century Gothic"/>
          <w:b/>
          <w:color w:val="C00000"/>
          <w:sz w:val="40"/>
          <w:szCs w:val="40"/>
        </w:rPr>
        <w:tab/>
      </w:r>
      <w:r w:rsidR="00043449">
        <w:rPr>
          <w:rFonts w:ascii="Century Gothic" w:hAnsi="Century Gothic"/>
          <w:b/>
          <w:color w:val="C00000"/>
          <w:sz w:val="40"/>
          <w:szCs w:val="40"/>
        </w:rPr>
        <w:tab/>
      </w:r>
      <w:r w:rsidR="00043449">
        <w:rPr>
          <w:rFonts w:ascii="Century Gothic" w:hAnsi="Century Gothic"/>
          <w:b/>
          <w:color w:val="C00000"/>
          <w:sz w:val="40"/>
          <w:szCs w:val="40"/>
        </w:rPr>
        <w:tab/>
      </w:r>
    </w:p>
    <w:p w:rsidR="00043449" w:rsidRDefault="00043449" w:rsidP="00C90DF7">
      <w:pPr>
        <w:pStyle w:val="SOPTile"/>
        <w:rPr>
          <w:rFonts w:ascii="Century Gothic" w:hAnsi="Century Gothic"/>
          <w:b/>
          <w:color w:val="C00000"/>
          <w:sz w:val="40"/>
          <w:szCs w:val="40"/>
        </w:rPr>
      </w:pPr>
    </w:p>
    <w:p w:rsidR="00E1488C" w:rsidRPr="00043449" w:rsidRDefault="00043449" w:rsidP="00C90DF7">
      <w:pPr>
        <w:pStyle w:val="SOPTile"/>
        <w:rPr>
          <w:rFonts w:ascii="Century Gothic" w:hAnsi="Century Gothic"/>
          <w:b/>
          <w:color w:val="auto"/>
          <w:sz w:val="28"/>
          <w:szCs w:val="28"/>
        </w:rPr>
      </w:pPr>
      <w:r w:rsidRPr="00043449">
        <w:rPr>
          <w:rFonts w:ascii="Century Gothic" w:hAnsi="Century Gothic"/>
          <w:b/>
          <w:color w:val="auto"/>
          <w:sz w:val="28"/>
          <w:szCs w:val="28"/>
        </w:rPr>
        <w:t xml:space="preserve">Issued Date: </w:t>
      </w:r>
      <w:r w:rsidR="00C90DF7" w:rsidRPr="00043449">
        <w:rPr>
          <w:rFonts w:ascii="Century Gothic" w:hAnsi="Century Gothic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BECB7" wp14:editId="4F6503F8">
                <wp:simplePos x="0" y="0"/>
                <wp:positionH relativeFrom="column">
                  <wp:posOffset>-60960</wp:posOffset>
                </wp:positionH>
                <wp:positionV relativeFrom="paragraph">
                  <wp:posOffset>272415</wp:posOffset>
                </wp:positionV>
                <wp:extent cx="6096000" cy="7620"/>
                <wp:effectExtent l="0" t="0" r="1905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9AC5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21.45pt" to="475.2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" strokecolor="#d8d8d8 [2732]" strokeweight="1pt">
                <v:stroke endcap="round"/>
              </v:line>
            </w:pict>
          </mc:Fallback>
        </mc:AlternateContent>
      </w:r>
      <w:r w:rsidR="0078692D">
        <w:rPr>
          <w:rFonts w:ascii="Century Gothic" w:hAnsi="Century Gothic"/>
          <w:b/>
          <w:color w:val="auto"/>
          <w:sz w:val="28"/>
          <w:szCs w:val="28"/>
        </w:rPr>
        <w:t>07-01-15</w:t>
      </w:r>
    </w:p>
    <w:p w:rsidR="00C90DF7" w:rsidRDefault="00C90DF7" w:rsidP="00C90DF7">
      <w:pPr>
        <w:pStyle w:val="Style1"/>
        <w:rPr>
          <w:sz w:val="24"/>
          <w:szCs w:val="24"/>
        </w:rPr>
      </w:pPr>
    </w:p>
    <w:p w:rsidR="009A74AB" w:rsidRPr="009A74AB" w:rsidRDefault="009A74AB" w:rsidP="00C90DF7">
      <w:pPr>
        <w:pStyle w:val="Style1"/>
        <w:rPr>
          <w:color w:val="auto"/>
          <w:sz w:val="24"/>
          <w:szCs w:val="24"/>
        </w:rPr>
      </w:pPr>
      <w:r w:rsidRPr="009A74AB">
        <w:rPr>
          <w:color w:val="auto"/>
          <w:sz w:val="24"/>
          <w:szCs w:val="24"/>
        </w:rPr>
        <w:t xml:space="preserve">This is for </w:t>
      </w:r>
      <w:r>
        <w:rPr>
          <w:color w:val="auto"/>
          <w:sz w:val="24"/>
          <w:szCs w:val="24"/>
        </w:rPr>
        <w:t xml:space="preserve">reconciling </w:t>
      </w:r>
      <w:r w:rsidRPr="009A74AB">
        <w:rPr>
          <w:color w:val="auto"/>
          <w:sz w:val="24"/>
          <w:szCs w:val="24"/>
        </w:rPr>
        <w:t>previous day sales activity. (i.e. on 12/12/2014 you would reconcile for 12/11/2014 activity)</w:t>
      </w:r>
    </w:p>
    <w:p w:rsidR="009A74AB" w:rsidRPr="009A74AB" w:rsidRDefault="009A74AB" w:rsidP="00C90DF7">
      <w:pPr>
        <w:pStyle w:val="Style1"/>
        <w:rPr>
          <w:sz w:val="24"/>
          <w:szCs w:val="24"/>
        </w:rPr>
      </w:pPr>
      <w:bookmarkStart w:id="0" w:name="_GoBack"/>
      <w:bookmarkEnd w:id="0"/>
    </w:p>
    <w:p w:rsidR="00C90DF7" w:rsidRPr="00DE7C2F" w:rsidRDefault="001479B9" w:rsidP="00DE7C2F">
      <w:pPr>
        <w:pStyle w:val="Style1"/>
        <w:numPr>
          <w:ilvl w:val="0"/>
          <w:numId w:val="2"/>
        </w:numPr>
        <w:rPr>
          <w:sz w:val="24"/>
          <w:szCs w:val="24"/>
        </w:rPr>
      </w:pPr>
      <w:r>
        <w:rPr>
          <w:color w:val="auto"/>
          <w:sz w:val="24"/>
          <w:szCs w:val="24"/>
        </w:rPr>
        <w:t>Run OERR</w:t>
      </w:r>
      <w:r w:rsidR="009A74AB">
        <w:rPr>
          <w:color w:val="auto"/>
          <w:sz w:val="24"/>
          <w:szCs w:val="24"/>
        </w:rPr>
        <w:t xml:space="preserve"> in GUI</w:t>
      </w:r>
      <w:r w:rsidR="00DE7C2F">
        <w:rPr>
          <w:sz w:val="24"/>
          <w:szCs w:val="24"/>
        </w:rPr>
        <w:t xml:space="preserve">    </w:t>
      </w:r>
      <w:r w:rsidR="009A74AB" w:rsidRPr="00DE7C2F">
        <w:rPr>
          <w:color w:val="auto"/>
          <w:sz w:val="24"/>
          <w:szCs w:val="24"/>
        </w:rPr>
        <w:t>(screen shots attached)</w:t>
      </w:r>
    </w:p>
    <w:p w:rsidR="001479B9" w:rsidRPr="0034391B" w:rsidRDefault="00A23F0E" w:rsidP="001479B9">
      <w:pPr>
        <w:pStyle w:val="Style1"/>
        <w:numPr>
          <w:ilvl w:val="1"/>
          <w:numId w:val="2"/>
        </w:numPr>
        <w:rPr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0F08B9" wp14:editId="11CE629F">
                <wp:simplePos x="0" y="0"/>
                <wp:positionH relativeFrom="column">
                  <wp:posOffset>4442460</wp:posOffset>
                </wp:positionH>
                <wp:positionV relativeFrom="paragraph">
                  <wp:posOffset>4445</wp:posOffset>
                </wp:positionV>
                <wp:extent cx="1828800" cy="2773680"/>
                <wp:effectExtent l="0" t="0" r="17780" b="2667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73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23F0E" w:rsidRPr="00A23F0E" w:rsidRDefault="00A23F0E" w:rsidP="00A23F0E">
                            <w:pPr>
                              <w:pStyle w:val="Style1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23F0E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Customer # Listing:</w:t>
                            </w:r>
                          </w:p>
                          <w:p w:rsidR="00A23F0E" w:rsidRPr="00A23F0E" w:rsidRDefault="00A23F0E" w:rsidP="00A23F0E">
                            <w:pPr>
                              <w:pStyle w:val="Style1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23F0E">
                              <w:rPr>
                                <w:color w:val="auto"/>
                                <w:sz w:val="24"/>
                                <w:szCs w:val="24"/>
                              </w:rPr>
                              <w:t>900000- Employee Sale</w:t>
                            </w:r>
                          </w:p>
                          <w:p w:rsidR="00A23F0E" w:rsidRPr="00A23F0E" w:rsidRDefault="00A23F0E" w:rsidP="00A23F0E">
                            <w:pPr>
                              <w:pStyle w:val="Style1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23F0E">
                              <w:rPr>
                                <w:color w:val="auto"/>
                                <w:sz w:val="24"/>
                                <w:szCs w:val="24"/>
                              </w:rPr>
                              <w:t>900001- PDX</w:t>
                            </w:r>
                          </w:p>
                          <w:p w:rsidR="00A23F0E" w:rsidRPr="00A23F0E" w:rsidRDefault="00A23F0E" w:rsidP="00A23F0E">
                            <w:pPr>
                              <w:pStyle w:val="Style1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23F0E">
                              <w:rPr>
                                <w:color w:val="auto"/>
                                <w:sz w:val="24"/>
                                <w:szCs w:val="24"/>
                              </w:rPr>
                              <w:t>900002- Woodinville</w:t>
                            </w:r>
                          </w:p>
                          <w:p w:rsidR="00A23F0E" w:rsidRPr="00A23F0E" w:rsidRDefault="00A23F0E" w:rsidP="00A23F0E">
                            <w:pPr>
                              <w:pStyle w:val="Style1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23F0E">
                              <w:rPr>
                                <w:color w:val="auto"/>
                                <w:sz w:val="24"/>
                                <w:szCs w:val="24"/>
                              </w:rPr>
                              <w:t>900005- Salem</w:t>
                            </w:r>
                          </w:p>
                          <w:p w:rsidR="00A23F0E" w:rsidRPr="00A23F0E" w:rsidRDefault="00A23F0E" w:rsidP="00A23F0E">
                            <w:pPr>
                              <w:pStyle w:val="Style1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23F0E">
                              <w:rPr>
                                <w:color w:val="auto"/>
                                <w:sz w:val="24"/>
                                <w:szCs w:val="24"/>
                              </w:rPr>
                              <w:t>900006- Hillsboro</w:t>
                            </w:r>
                          </w:p>
                          <w:p w:rsidR="00A23F0E" w:rsidRPr="00A23F0E" w:rsidRDefault="00A23F0E" w:rsidP="00A23F0E">
                            <w:pPr>
                              <w:pStyle w:val="Style1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23F0E">
                              <w:rPr>
                                <w:color w:val="auto"/>
                                <w:sz w:val="24"/>
                                <w:szCs w:val="24"/>
                              </w:rPr>
                              <w:t>900007- Kingdom (Seattle)</w:t>
                            </w:r>
                          </w:p>
                          <w:p w:rsidR="00A23F0E" w:rsidRPr="00A23F0E" w:rsidRDefault="00A23F0E" w:rsidP="00A23F0E">
                            <w:pPr>
                              <w:pStyle w:val="Style1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23F0E">
                              <w:rPr>
                                <w:color w:val="auto"/>
                                <w:sz w:val="24"/>
                                <w:szCs w:val="24"/>
                              </w:rPr>
                              <w:t>900009- Clackamas</w:t>
                            </w:r>
                          </w:p>
                          <w:p w:rsidR="00A23F0E" w:rsidRPr="00A23F0E" w:rsidRDefault="00A23F0E" w:rsidP="00A23F0E">
                            <w:pPr>
                              <w:pStyle w:val="Style1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23F0E">
                              <w:rPr>
                                <w:color w:val="auto"/>
                                <w:sz w:val="24"/>
                                <w:szCs w:val="24"/>
                              </w:rPr>
                              <w:t>9000010- Tacoma</w:t>
                            </w:r>
                          </w:p>
                          <w:p w:rsidR="00A23F0E" w:rsidRPr="00A23F0E" w:rsidRDefault="00A23F0E" w:rsidP="00A23F0E">
                            <w:pPr>
                              <w:pStyle w:val="Style1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23F0E">
                              <w:rPr>
                                <w:color w:val="auto"/>
                                <w:sz w:val="24"/>
                                <w:szCs w:val="24"/>
                              </w:rPr>
                              <w:t>900012- Eugene</w:t>
                            </w:r>
                          </w:p>
                          <w:p w:rsidR="00A23F0E" w:rsidRPr="00A23F0E" w:rsidRDefault="00A23F0E" w:rsidP="00A23F0E">
                            <w:pPr>
                              <w:pStyle w:val="Style1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23F0E">
                              <w:rPr>
                                <w:color w:val="auto"/>
                                <w:sz w:val="24"/>
                                <w:szCs w:val="24"/>
                              </w:rPr>
                              <w:t>900013- Medford</w:t>
                            </w:r>
                          </w:p>
                          <w:p w:rsidR="00A23F0E" w:rsidRPr="00A23F0E" w:rsidRDefault="00A23F0E" w:rsidP="00A23F0E">
                            <w:pPr>
                              <w:pStyle w:val="Style1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23F0E">
                              <w:rPr>
                                <w:color w:val="auto"/>
                                <w:sz w:val="24"/>
                                <w:szCs w:val="24"/>
                              </w:rPr>
                              <w:t>900018- Ridgefeild</w:t>
                            </w:r>
                          </w:p>
                          <w:p w:rsidR="00A23F0E" w:rsidRPr="00A23F0E" w:rsidRDefault="00A23F0E" w:rsidP="002D3D45">
                            <w:pPr>
                              <w:pStyle w:val="Style1"/>
                              <w:rPr>
                                <w:sz w:val="24"/>
                                <w:szCs w:val="24"/>
                              </w:rPr>
                            </w:pPr>
                            <w:r w:rsidRPr="00A23F0E">
                              <w:rPr>
                                <w:color w:val="auto"/>
                                <w:sz w:val="24"/>
                                <w:szCs w:val="24"/>
                              </w:rPr>
                              <w:t>900017- West Eugene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F08B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9.8pt;margin-top:.35pt;width:2in;height:218.4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" filled="f" strokeweight=".5pt">
                <v:textbox>
                  <w:txbxContent>
                    <w:p w:rsidR="00A23F0E" w:rsidRPr="00A23F0E" w:rsidRDefault="00A23F0E" w:rsidP="00A23F0E">
                      <w:pPr>
                        <w:pStyle w:val="Style1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A23F0E">
                        <w:rPr>
                          <w:b/>
                          <w:color w:val="auto"/>
                          <w:sz w:val="24"/>
                          <w:szCs w:val="24"/>
                        </w:rPr>
                        <w:t>Customer # Listing:</w:t>
                      </w:r>
                    </w:p>
                    <w:p w:rsidR="00A23F0E" w:rsidRPr="00A23F0E" w:rsidRDefault="00A23F0E" w:rsidP="00A23F0E">
                      <w:pPr>
                        <w:pStyle w:val="Style1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23F0E">
                        <w:rPr>
                          <w:color w:val="auto"/>
                          <w:sz w:val="24"/>
                          <w:szCs w:val="24"/>
                        </w:rPr>
                        <w:t>900000- Employee Sale</w:t>
                      </w:r>
                    </w:p>
                    <w:p w:rsidR="00A23F0E" w:rsidRPr="00A23F0E" w:rsidRDefault="00A23F0E" w:rsidP="00A23F0E">
                      <w:pPr>
                        <w:pStyle w:val="Style1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23F0E">
                        <w:rPr>
                          <w:color w:val="auto"/>
                          <w:sz w:val="24"/>
                          <w:szCs w:val="24"/>
                        </w:rPr>
                        <w:t>900001- PDX</w:t>
                      </w:r>
                    </w:p>
                    <w:p w:rsidR="00A23F0E" w:rsidRPr="00A23F0E" w:rsidRDefault="00A23F0E" w:rsidP="00A23F0E">
                      <w:pPr>
                        <w:pStyle w:val="Style1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23F0E">
                        <w:rPr>
                          <w:color w:val="auto"/>
                          <w:sz w:val="24"/>
                          <w:szCs w:val="24"/>
                        </w:rPr>
                        <w:t>900002- Woodinville</w:t>
                      </w:r>
                    </w:p>
                    <w:p w:rsidR="00A23F0E" w:rsidRPr="00A23F0E" w:rsidRDefault="00A23F0E" w:rsidP="00A23F0E">
                      <w:pPr>
                        <w:pStyle w:val="Style1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23F0E">
                        <w:rPr>
                          <w:color w:val="auto"/>
                          <w:sz w:val="24"/>
                          <w:szCs w:val="24"/>
                        </w:rPr>
                        <w:t>900005- Salem</w:t>
                      </w:r>
                    </w:p>
                    <w:p w:rsidR="00A23F0E" w:rsidRPr="00A23F0E" w:rsidRDefault="00A23F0E" w:rsidP="00A23F0E">
                      <w:pPr>
                        <w:pStyle w:val="Style1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23F0E">
                        <w:rPr>
                          <w:color w:val="auto"/>
                          <w:sz w:val="24"/>
                          <w:szCs w:val="24"/>
                        </w:rPr>
                        <w:t>900006- Hillsboro</w:t>
                      </w:r>
                    </w:p>
                    <w:p w:rsidR="00A23F0E" w:rsidRPr="00A23F0E" w:rsidRDefault="00A23F0E" w:rsidP="00A23F0E">
                      <w:pPr>
                        <w:pStyle w:val="Style1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23F0E">
                        <w:rPr>
                          <w:color w:val="auto"/>
                          <w:sz w:val="24"/>
                          <w:szCs w:val="24"/>
                        </w:rPr>
                        <w:t>900007- Kingdom (Seattle)</w:t>
                      </w:r>
                    </w:p>
                    <w:p w:rsidR="00A23F0E" w:rsidRPr="00A23F0E" w:rsidRDefault="00A23F0E" w:rsidP="00A23F0E">
                      <w:pPr>
                        <w:pStyle w:val="Style1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23F0E">
                        <w:rPr>
                          <w:color w:val="auto"/>
                          <w:sz w:val="24"/>
                          <w:szCs w:val="24"/>
                        </w:rPr>
                        <w:t>900009- Clackamas</w:t>
                      </w:r>
                    </w:p>
                    <w:p w:rsidR="00A23F0E" w:rsidRPr="00A23F0E" w:rsidRDefault="00A23F0E" w:rsidP="00A23F0E">
                      <w:pPr>
                        <w:pStyle w:val="Style1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23F0E">
                        <w:rPr>
                          <w:color w:val="auto"/>
                          <w:sz w:val="24"/>
                          <w:szCs w:val="24"/>
                        </w:rPr>
                        <w:t>9000010- Tacoma</w:t>
                      </w:r>
                    </w:p>
                    <w:p w:rsidR="00A23F0E" w:rsidRPr="00A23F0E" w:rsidRDefault="00A23F0E" w:rsidP="00A23F0E">
                      <w:pPr>
                        <w:pStyle w:val="Style1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23F0E">
                        <w:rPr>
                          <w:color w:val="auto"/>
                          <w:sz w:val="24"/>
                          <w:szCs w:val="24"/>
                        </w:rPr>
                        <w:t>900012- Eugene</w:t>
                      </w:r>
                    </w:p>
                    <w:p w:rsidR="00A23F0E" w:rsidRPr="00A23F0E" w:rsidRDefault="00A23F0E" w:rsidP="00A23F0E">
                      <w:pPr>
                        <w:pStyle w:val="Style1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23F0E">
                        <w:rPr>
                          <w:color w:val="auto"/>
                          <w:sz w:val="24"/>
                          <w:szCs w:val="24"/>
                        </w:rPr>
                        <w:t>900013- Medford</w:t>
                      </w:r>
                    </w:p>
                    <w:p w:rsidR="00A23F0E" w:rsidRPr="00A23F0E" w:rsidRDefault="00A23F0E" w:rsidP="00A23F0E">
                      <w:pPr>
                        <w:pStyle w:val="Style1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23F0E">
                        <w:rPr>
                          <w:color w:val="auto"/>
                          <w:sz w:val="24"/>
                          <w:szCs w:val="24"/>
                        </w:rPr>
                        <w:t>900018- Ridgefeild</w:t>
                      </w:r>
                    </w:p>
                    <w:p w:rsidR="00A23F0E" w:rsidRPr="00A23F0E" w:rsidRDefault="00A23F0E" w:rsidP="002D3D45">
                      <w:pPr>
                        <w:pStyle w:val="Style1"/>
                        <w:rPr>
                          <w:sz w:val="24"/>
                          <w:szCs w:val="24"/>
                        </w:rPr>
                      </w:pPr>
                      <w:r w:rsidRPr="00A23F0E">
                        <w:rPr>
                          <w:color w:val="auto"/>
                          <w:sz w:val="24"/>
                          <w:szCs w:val="24"/>
                        </w:rPr>
                        <w:t>900017- West Eugene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391B" w:rsidRPr="0034391B">
        <w:rPr>
          <w:color w:val="auto"/>
          <w:sz w:val="24"/>
          <w:szCs w:val="24"/>
        </w:rPr>
        <w:t>New One-Time</w:t>
      </w:r>
    </w:p>
    <w:p w:rsidR="0034391B" w:rsidRPr="0034391B" w:rsidRDefault="0034391B" w:rsidP="002247B0">
      <w:pPr>
        <w:pStyle w:val="Style1"/>
        <w:numPr>
          <w:ilvl w:val="2"/>
          <w:numId w:val="2"/>
        </w:numPr>
        <w:rPr>
          <w:color w:val="auto"/>
          <w:sz w:val="24"/>
          <w:szCs w:val="24"/>
        </w:rPr>
      </w:pPr>
      <w:r w:rsidRPr="0034391B">
        <w:rPr>
          <w:color w:val="auto"/>
          <w:sz w:val="24"/>
          <w:szCs w:val="24"/>
        </w:rPr>
        <w:t>Next</w:t>
      </w:r>
    </w:p>
    <w:p w:rsidR="0034391B" w:rsidRDefault="0034391B" w:rsidP="001479B9">
      <w:pPr>
        <w:pStyle w:val="Style1"/>
        <w:numPr>
          <w:ilvl w:val="1"/>
          <w:numId w:val="2"/>
        </w:numPr>
        <w:rPr>
          <w:color w:val="auto"/>
          <w:sz w:val="24"/>
          <w:szCs w:val="24"/>
        </w:rPr>
      </w:pPr>
      <w:r w:rsidRPr="0034391B">
        <w:rPr>
          <w:color w:val="auto"/>
          <w:sz w:val="24"/>
          <w:szCs w:val="24"/>
        </w:rPr>
        <w:t>Select method of printing</w:t>
      </w:r>
    </w:p>
    <w:p w:rsidR="002247B0" w:rsidRDefault="002247B0" w:rsidP="002247B0">
      <w:pPr>
        <w:pStyle w:val="Style1"/>
        <w:numPr>
          <w:ilvl w:val="2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Next</w:t>
      </w:r>
    </w:p>
    <w:p w:rsidR="0034391B" w:rsidRPr="0034391B" w:rsidRDefault="0034391B" w:rsidP="0034391B">
      <w:pPr>
        <w:pStyle w:val="Style1"/>
        <w:numPr>
          <w:ilvl w:val="1"/>
          <w:numId w:val="2"/>
        </w:numPr>
        <w:rPr>
          <w:color w:val="auto"/>
          <w:sz w:val="24"/>
          <w:szCs w:val="24"/>
        </w:rPr>
      </w:pPr>
      <w:r w:rsidRPr="0034391B">
        <w:rPr>
          <w:color w:val="auto"/>
          <w:sz w:val="24"/>
          <w:szCs w:val="24"/>
        </w:rPr>
        <w:t xml:space="preserve">Only put in </w:t>
      </w:r>
      <w:r w:rsidR="002247B0">
        <w:rPr>
          <w:b/>
          <w:color w:val="auto"/>
          <w:sz w:val="24"/>
          <w:szCs w:val="24"/>
        </w:rPr>
        <w:t>2) Customer Number</w:t>
      </w:r>
      <w:r w:rsidRPr="0034391B">
        <w:rPr>
          <w:color w:val="auto"/>
          <w:sz w:val="24"/>
          <w:szCs w:val="24"/>
        </w:rPr>
        <w:t xml:space="preserve"> and </w:t>
      </w:r>
      <w:r w:rsidR="002247B0" w:rsidRPr="002247B0">
        <w:rPr>
          <w:b/>
          <w:color w:val="auto"/>
          <w:sz w:val="24"/>
          <w:szCs w:val="24"/>
        </w:rPr>
        <w:t>7)</w:t>
      </w:r>
      <w:r w:rsidR="002247B0" w:rsidRPr="0034391B">
        <w:rPr>
          <w:b/>
          <w:color w:val="auto"/>
          <w:sz w:val="24"/>
          <w:szCs w:val="24"/>
        </w:rPr>
        <w:t xml:space="preserve"> </w:t>
      </w:r>
      <w:r w:rsidR="002247B0">
        <w:rPr>
          <w:b/>
          <w:color w:val="auto"/>
          <w:sz w:val="24"/>
          <w:szCs w:val="24"/>
        </w:rPr>
        <w:t>Invoice Date</w:t>
      </w:r>
    </w:p>
    <w:p w:rsidR="002247B0" w:rsidRPr="002247B0" w:rsidRDefault="00C563E1" w:rsidP="002247B0">
      <w:pPr>
        <w:pStyle w:val="Style1"/>
        <w:numPr>
          <w:ilvl w:val="2"/>
          <w:numId w:val="2"/>
        </w:num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111760</wp:posOffset>
                </wp:positionV>
                <wp:extent cx="708660" cy="0"/>
                <wp:effectExtent l="0" t="76200" r="1524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3D95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86.8pt;margin-top:8.8pt;width:55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" strokecolor="#c00000" strokeweight="1pt">
                <v:stroke endarrow="block" endcap="round"/>
              </v:shape>
            </w:pict>
          </mc:Fallback>
        </mc:AlternateContent>
      </w:r>
      <w:r w:rsidR="0034391B" w:rsidRPr="0034391B">
        <w:rPr>
          <w:b/>
          <w:color w:val="auto"/>
          <w:sz w:val="24"/>
          <w:szCs w:val="24"/>
        </w:rPr>
        <w:t>Customer Number is your branch</w:t>
      </w:r>
    </w:p>
    <w:p w:rsidR="002247B0" w:rsidRPr="002247B0" w:rsidRDefault="002247B0" w:rsidP="002247B0">
      <w:pPr>
        <w:pStyle w:val="Style1"/>
        <w:numPr>
          <w:ilvl w:val="2"/>
          <w:numId w:val="2"/>
        </w:numPr>
        <w:rPr>
          <w:color w:val="auto"/>
          <w:sz w:val="24"/>
          <w:szCs w:val="24"/>
        </w:rPr>
      </w:pPr>
      <w:r w:rsidRPr="002247B0">
        <w:rPr>
          <w:color w:val="auto"/>
          <w:sz w:val="24"/>
          <w:szCs w:val="24"/>
        </w:rPr>
        <w:t>Next</w:t>
      </w:r>
    </w:p>
    <w:p w:rsidR="0034391B" w:rsidRDefault="002247B0" w:rsidP="00CD33FB">
      <w:pPr>
        <w:pStyle w:val="Style1"/>
        <w:numPr>
          <w:ilvl w:val="1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6) </w:t>
      </w:r>
      <w:r w:rsidR="00CD33FB">
        <w:rPr>
          <w:color w:val="auto"/>
          <w:sz w:val="24"/>
          <w:szCs w:val="24"/>
        </w:rPr>
        <w:t>Print line item: No</w:t>
      </w:r>
    </w:p>
    <w:p w:rsidR="00CD33FB" w:rsidRDefault="00CD33FB" w:rsidP="002247B0">
      <w:pPr>
        <w:pStyle w:val="Style1"/>
        <w:numPr>
          <w:ilvl w:val="2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Next</w:t>
      </w:r>
    </w:p>
    <w:p w:rsidR="0034391B" w:rsidRPr="00CD33FB" w:rsidRDefault="0034391B" w:rsidP="00CD33FB">
      <w:pPr>
        <w:pStyle w:val="Style1"/>
        <w:numPr>
          <w:ilvl w:val="1"/>
          <w:numId w:val="2"/>
        </w:numPr>
        <w:rPr>
          <w:color w:val="auto"/>
          <w:sz w:val="24"/>
          <w:szCs w:val="24"/>
        </w:rPr>
      </w:pPr>
      <w:r w:rsidRPr="00CD33FB">
        <w:rPr>
          <w:color w:val="auto"/>
          <w:sz w:val="24"/>
          <w:szCs w:val="24"/>
        </w:rPr>
        <w:t>Finish</w:t>
      </w:r>
    </w:p>
    <w:p w:rsidR="00A23F0E" w:rsidRDefault="00DE7C2F" w:rsidP="0034391B">
      <w:pPr>
        <w:pStyle w:val="Style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* Set off to the side- will need later</w:t>
      </w:r>
    </w:p>
    <w:p w:rsidR="00A23F0E" w:rsidRDefault="00A23F0E" w:rsidP="0034391B">
      <w:pPr>
        <w:pStyle w:val="Style1"/>
        <w:rPr>
          <w:color w:val="auto"/>
          <w:sz w:val="24"/>
          <w:szCs w:val="24"/>
        </w:rPr>
      </w:pPr>
    </w:p>
    <w:p w:rsidR="00C563E1" w:rsidRPr="00DE7C2F" w:rsidRDefault="00A23F0E" w:rsidP="00A23F0E">
      <w:pPr>
        <w:pStyle w:val="Style1"/>
        <w:numPr>
          <w:ilvl w:val="0"/>
          <w:numId w:val="2"/>
        </w:numPr>
        <w:rPr>
          <w:color w:val="auto"/>
          <w:sz w:val="24"/>
          <w:szCs w:val="24"/>
        </w:rPr>
      </w:pPr>
      <w:r w:rsidRPr="00A23F0E">
        <w:rPr>
          <w:color w:val="auto"/>
          <w:sz w:val="24"/>
          <w:szCs w:val="24"/>
        </w:rPr>
        <w:t xml:space="preserve">Gather paper recipts, tickets, and invoices. </w:t>
      </w:r>
    </w:p>
    <w:p w:rsidR="00FA1661" w:rsidRDefault="00080B81" w:rsidP="00C563E1">
      <w:pPr>
        <w:pStyle w:val="Style1"/>
        <w:numPr>
          <w:ilvl w:val="0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Physically m</w:t>
      </w:r>
      <w:r w:rsidR="00A23F0E" w:rsidRPr="00A23F0E">
        <w:rPr>
          <w:color w:val="auto"/>
          <w:sz w:val="24"/>
          <w:szCs w:val="24"/>
        </w:rPr>
        <w:t xml:space="preserve">atch up </w:t>
      </w:r>
      <w:r>
        <w:rPr>
          <w:color w:val="auto"/>
          <w:sz w:val="24"/>
          <w:szCs w:val="24"/>
        </w:rPr>
        <w:t xml:space="preserve">pick </w:t>
      </w:r>
      <w:r w:rsidR="00A23F0E" w:rsidRPr="00A23F0E">
        <w:rPr>
          <w:color w:val="auto"/>
          <w:sz w:val="24"/>
          <w:szCs w:val="24"/>
        </w:rPr>
        <w:t>tickets</w:t>
      </w:r>
      <w:r>
        <w:rPr>
          <w:color w:val="auto"/>
          <w:sz w:val="24"/>
          <w:szCs w:val="24"/>
        </w:rPr>
        <w:t>/ packing list</w:t>
      </w:r>
      <w:r w:rsidR="00FA1661">
        <w:rPr>
          <w:color w:val="auto"/>
          <w:sz w:val="24"/>
          <w:szCs w:val="24"/>
        </w:rPr>
        <w:t xml:space="preserve">, to generated </w:t>
      </w:r>
      <w:r w:rsidR="00A23F0E" w:rsidRPr="00A23F0E">
        <w:rPr>
          <w:color w:val="auto"/>
          <w:sz w:val="24"/>
          <w:szCs w:val="24"/>
        </w:rPr>
        <w:t>invoices- staple together.</w:t>
      </w:r>
    </w:p>
    <w:p w:rsidR="00FA1661" w:rsidRDefault="00FA1661" w:rsidP="00C563E1">
      <w:pPr>
        <w:pStyle w:val="Style1"/>
        <w:numPr>
          <w:ilvl w:val="0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Once invoices are attached, match up credit card receipts to appropiate invoice. </w:t>
      </w:r>
    </w:p>
    <w:p w:rsidR="00FA1661" w:rsidRDefault="00FA1661" w:rsidP="00C563E1">
      <w:pPr>
        <w:pStyle w:val="Style1"/>
        <w:numPr>
          <w:ilvl w:val="0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For cash sales write on invoice- “CASH”</w:t>
      </w:r>
    </w:p>
    <w:p w:rsidR="00C563E1" w:rsidRDefault="00A23F0E" w:rsidP="00FA1661">
      <w:pPr>
        <w:pStyle w:val="Style1"/>
        <w:ind w:left="1428" w:firstLine="696"/>
        <w:rPr>
          <w:color w:val="auto"/>
          <w:sz w:val="24"/>
          <w:szCs w:val="24"/>
        </w:rPr>
      </w:pPr>
      <w:r w:rsidRPr="00FA1661">
        <w:rPr>
          <w:color w:val="auto"/>
          <w:sz w:val="24"/>
          <w:szCs w:val="24"/>
        </w:rPr>
        <w:t>(If all items are not there- something may be wrong.)</w:t>
      </w:r>
    </w:p>
    <w:p w:rsidR="00FA4926" w:rsidRDefault="00FA4926" w:rsidP="00FA4926">
      <w:pPr>
        <w:pStyle w:val="Style1"/>
        <w:numPr>
          <w:ilvl w:val="0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Go through OERR and write a “V,” “MC,” “A,” “C,” or “CK,” by each invoice line. </w:t>
      </w:r>
    </w:p>
    <w:p w:rsidR="00FA4926" w:rsidRDefault="00FA4926" w:rsidP="00FA4926">
      <w:pPr>
        <w:pStyle w:val="Style1"/>
        <w:numPr>
          <w:ilvl w:val="1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If the orders were prepaid a previous day, indicate so</w:t>
      </w:r>
    </w:p>
    <w:p w:rsidR="00FA4926" w:rsidRDefault="00FA4926" w:rsidP="00FA4926">
      <w:pPr>
        <w:pStyle w:val="Style1"/>
        <w:numPr>
          <w:ilvl w:val="1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If it was an RMA, write RMA and the method of which the money was returned (V,MC,A,C,CK)</w:t>
      </w:r>
    </w:p>
    <w:p w:rsidR="00FA1661" w:rsidRDefault="00FA1661" w:rsidP="00FA1661">
      <w:pPr>
        <w:pStyle w:val="Style1"/>
        <w:numPr>
          <w:ilvl w:val="0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Fill out new “Daily Cash Sales Report”</w:t>
      </w:r>
    </w:p>
    <w:p w:rsidR="00FA1661" w:rsidRDefault="00FA1661" w:rsidP="00FA1661">
      <w:pPr>
        <w:pStyle w:val="Style1"/>
        <w:numPr>
          <w:ilvl w:val="1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Sales Date- Date of previous day sales activity</w:t>
      </w:r>
    </w:p>
    <w:p w:rsidR="00FA1661" w:rsidRDefault="00FA1661" w:rsidP="00FA1661">
      <w:pPr>
        <w:pStyle w:val="Style1"/>
        <w:numPr>
          <w:ilvl w:val="1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Branch- Physical branch you are reporting on</w:t>
      </w:r>
    </w:p>
    <w:p w:rsidR="00FA1661" w:rsidRPr="00DE7C2F" w:rsidRDefault="00FA1661" w:rsidP="00FA1661">
      <w:pPr>
        <w:pStyle w:val="Style1"/>
        <w:numPr>
          <w:ilvl w:val="1"/>
          <w:numId w:val="2"/>
        </w:numPr>
        <w:rPr>
          <w:color w:val="auto"/>
          <w:sz w:val="24"/>
          <w:szCs w:val="24"/>
        </w:rPr>
      </w:pPr>
      <w:r w:rsidRPr="00DE7C2F">
        <w:rPr>
          <w:color w:val="auto"/>
          <w:sz w:val="24"/>
          <w:szCs w:val="24"/>
        </w:rPr>
        <w:t>Prepared by- Person preparing report</w:t>
      </w:r>
    </w:p>
    <w:p w:rsidR="00DE7C2F" w:rsidRPr="00DE7C2F" w:rsidRDefault="00DE7C2F" w:rsidP="00FA1661">
      <w:pPr>
        <w:pStyle w:val="Style1"/>
        <w:numPr>
          <w:ilvl w:val="1"/>
          <w:numId w:val="2"/>
        </w:numPr>
        <w:rPr>
          <w:color w:val="auto"/>
          <w:sz w:val="24"/>
          <w:szCs w:val="24"/>
        </w:rPr>
      </w:pPr>
      <w:r w:rsidRPr="00DE7C2F">
        <w:rPr>
          <w:color w:val="auto"/>
          <w:sz w:val="24"/>
          <w:szCs w:val="24"/>
        </w:rPr>
        <w:t>Complete list as follows:</w:t>
      </w:r>
    </w:p>
    <w:p w:rsidR="002247B0" w:rsidRDefault="002247B0" w:rsidP="00DE7C2F">
      <w:pPr>
        <w:pStyle w:val="Style1"/>
        <w:numPr>
          <w:ilvl w:val="2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Box 1: Cash (Money) Intake for the Day:</w:t>
      </w:r>
    </w:p>
    <w:p w:rsidR="002247B0" w:rsidRDefault="002247B0" w:rsidP="002247B0">
      <w:pPr>
        <w:pStyle w:val="Style1"/>
        <w:numPr>
          <w:ilvl w:val="3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Add up cash and check </w:t>
      </w:r>
    </w:p>
    <w:p w:rsidR="002247B0" w:rsidRDefault="002247B0" w:rsidP="002247B0">
      <w:pPr>
        <w:pStyle w:val="Style1"/>
        <w:numPr>
          <w:ilvl w:val="3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Add up visa and mastercard (Net amount on reciept)</w:t>
      </w:r>
    </w:p>
    <w:p w:rsidR="002247B0" w:rsidRDefault="002247B0" w:rsidP="002247B0">
      <w:pPr>
        <w:pStyle w:val="Style1"/>
        <w:numPr>
          <w:ilvl w:val="3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Write amex (Net amount on reciept)</w:t>
      </w:r>
    </w:p>
    <w:p w:rsidR="002247B0" w:rsidRDefault="002247B0" w:rsidP="002247B0">
      <w:pPr>
        <w:pStyle w:val="Style1"/>
        <w:numPr>
          <w:ilvl w:val="3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Add up all 3 to equal the Total</w:t>
      </w:r>
    </w:p>
    <w:p w:rsidR="002247B0" w:rsidRDefault="002247B0" w:rsidP="002247B0">
      <w:pPr>
        <w:pStyle w:val="Style1"/>
        <w:numPr>
          <w:ilvl w:val="2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Box 2: RMA (for informational purposes only)</w:t>
      </w:r>
    </w:p>
    <w:p w:rsidR="00FA4926" w:rsidRDefault="002247B0" w:rsidP="002247B0">
      <w:pPr>
        <w:pStyle w:val="Style1"/>
        <w:numPr>
          <w:ilvl w:val="3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Indicate </w:t>
      </w:r>
      <w:r w:rsidR="00FA4926">
        <w:rPr>
          <w:color w:val="auto"/>
          <w:sz w:val="24"/>
          <w:szCs w:val="24"/>
        </w:rPr>
        <w:t>the total RMA amount for the day</w:t>
      </w:r>
    </w:p>
    <w:p w:rsidR="002247B0" w:rsidRDefault="00FA4926" w:rsidP="00FA4926">
      <w:pPr>
        <w:pStyle w:val="Style1"/>
        <w:numPr>
          <w:ilvl w:val="4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Remember to indicate which method the RMA was processed on the OERR</w:t>
      </w:r>
      <w:r w:rsidR="002247B0">
        <w:rPr>
          <w:color w:val="auto"/>
          <w:sz w:val="24"/>
          <w:szCs w:val="24"/>
        </w:rPr>
        <w:t xml:space="preserve"> </w:t>
      </w:r>
    </w:p>
    <w:p w:rsidR="00214C49" w:rsidRDefault="00214C49" w:rsidP="00FA4926">
      <w:pPr>
        <w:pStyle w:val="Style1"/>
        <w:numPr>
          <w:ilvl w:val="4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Continue to leave Cash/Check RMA’s off the report and send paperwork in to Joe Harris for invoicing and check requests</w:t>
      </w:r>
    </w:p>
    <w:p w:rsidR="00FA4926" w:rsidRDefault="00FA4926" w:rsidP="00FA4926">
      <w:pPr>
        <w:pStyle w:val="Style1"/>
        <w:numPr>
          <w:ilvl w:val="2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Box 3: OERR</w:t>
      </w:r>
    </w:p>
    <w:p w:rsidR="00FA4926" w:rsidRDefault="00FA4926" w:rsidP="00FA4926">
      <w:pPr>
        <w:pStyle w:val="Style1"/>
        <w:numPr>
          <w:ilvl w:val="3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Cal</w:t>
      </w:r>
      <w:r w:rsidR="00214C49">
        <w:rPr>
          <w:color w:val="auto"/>
          <w:sz w:val="24"/>
          <w:szCs w:val="24"/>
        </w:rPr>
        <w:t>c</w:t>
      </w:r>
      <w:r>
        <w:rPr>
          <w:color w:val="auto"/>
          <w:sz w:val="24"/>
          <w:szCs w:val="24"/>
        </w:rPr>
        <w:t xml:space="preserve">ulate: (Net Sales + Add On + Sales Tax =  </w:t>
      </w:r>
      <w:r w:rsidRPr="00FA4926">
        <w:rPr>
          <w:color w:val="auto"/>
          <w:sz w:val="24"/>
          <w:szCs w:val="24"/>
          <w:u w:val="single"/>
        </w:rPr>
        <w:t>Your OERR Total</w:t>
      </w:r>
      <w:r>
        <w:rPr>
          <w:color w:val="auto"/>
          <w:sz w:val="24"/>
          <w:szCs w:val="24"/>
        </w:rPr>
        <w:t>)</w:t>
      </w:r>
    </w:p>
    <w:p w:rsidR="00FA4926" w:rsidRDefault="00FA4926" w:rsidP="00FA4926">
      <w:pPr>
        <w:pStyle w:val="Style1"/>
        <w:numPr>
          <w:ilvl w:val="3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Cal</w:t>
      </w:r>
      <w:r w:rsidR="00214C49">
        <w:rPr>
          <w:color w:val="auto"/>
          <w:sz w:val="24"/>
          <w:szCs w:val="24"/>
        </w:rPr>
        <w:t>c</w:t>
      </w:r>
      <w:r>
        <w:rPr>
          <w:color w:val="auto"/>
          <w:sz w:val="24"/>
          <w:szCs w:val="24"/>
        </w:rPr>
        <w:t>ulate: (OERR Total – Money Intake for the Day Total = ____)</w:t>
      </w:r>
    </w:p>
    <w:p w:rsidR="00FA4926" w:rsidRDefault="00FA4926" w:rsidP="00FA4926">
      <w:pPr>
        <w:pStyle w:val="Style1"/>
        <w:numPr>
          <w:ilvl w:val="4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If this number is not 0, you must explain why below</w:t>
      </w:r>
    </w:p>
    <w:p w:rsidR="00FA4926" w:rsidRDefault="00FA4926" w:rsidP="00FA4926">
      <w:pPr>
        <w:pStyle w:val="Style1"/>
        <w:numPr>
          <w:ilvl w:val="2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Issues Section: This is where you will explain any discrepencies in your (OERR Total – Money Intake for the Day Total) equation. </w:t>
      </w:r>
    </w:p>
    <w:p w:rsidR="00FA4926" w:rsidRPr="00FA4926" w:rsidRDefault="00FA4926" w:rsidP="00FA4926">
      <w:pPr>
        <w:pStyle w:val="Style1"/>
        <w:numPr>
          <w:ilvl w:val="3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List each invoice no., $ amount, payment type, and indicate the reason why there was an issue. </w:t>
      </w:r>
    </w:p>
    <w:p w:rsidR="007C6C60" w:rsidRDefault="007C6C60" w:rsidP="00C90DF7">
      <w:pPr>
        <w:pStyle w:val="Style1"/>
      </w:pPr>
    </w:p>
    <w:p w:rsidR="006D7770" w:rsidRDefault="00AB7751" w:rsidP="00C90DF7">
      <w:pPr>
        <w:pStyle w:val="Style1"/>
        <w:rPr>
          <w:color w:val="2A5010" w:themeColor="accent2" w:themeShade="80"/>
          <w:sz w:val="24"/>
          <w:szCs w:val="24"/>
        </w:rPr>
      </w:pPr>
      <w:r w:rsidRPr="00AB7751">
        <w:rPr>
          <w:color w:val="2A5010" w:themeColor="accent2" w:themeShade="80"/>
          <w:sz w:val="24"/>
          <w:szCs w:val="24"/>
        </w:rPr>
        <w:t>Example of OERR</w:t>
      </w:r>
    </w:p>
    <w:p w:rsidR="00AB7751" w:rsidRDefault="00AB7751" w:rsidP="00C90DF7">
      <w:pPr>
        <w:pStyle w:val="Style1"/>
        <w:rPr>
          <w:color w:val="2A5010" w:themeColor="accent2" w:themeShade="80"/>
          <w:sz w:val="24"/>
          <w:szCs w:val="24"/>
        </w:rPr>
      </w:pPr>
    </w:p>
    <w:p w:rsidR="00AB7751" w:rsidRPr="00AB7751" w:rsidRDefault="00AB7751" w:rsidP="00C90DF7">
      <w:pPr>
        <w:pStyle w:val="Style1"/>
        <w:rPr>
          <w:color w:val="2A5010" w:themeColor="accent2" w:themeShade="80"/>
          <w:sz w:val="24"/>
          <w:szCs w:val="24"/>
        </w:rPr>
      </w:pPr>
    </w:p>
    <w:p w:rsidR="006D7770" w:rsidRDefault="00AB7751" w:rsidP="00AB7751">
      <w:pPr>
        <w:pStyle w:val="Style1"/>
        <w:jc w:val="center"/>
      </w:pPr>
      <w:r w:rsidRPr="00AB7751">
        <w:lastRenderedPageBreak/>
        <w:drawing>
          <wp:inline distT="0" distB="0" distL="0" distR="0">
            <wp:extent cx="3128963" cy="4171950"/>
            <wp:effectExtent l="0" t="0" r="0" b="0"/>
            <wp:docPr id="4" name="Picture 4" descr="C:\Users\mmerriman\AppData\Local\Microsoft\Windows\Temporary Internet Files\Content.Outlook\K6JT059Y\IMG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erriman\AppData\Local\Microsoft\Windows\Temporary Internet Files\Content.Outlook\K6JT059Y\IMG_00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417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CBB" w:rsidRPr="006D7770" w:rsidRDefault="00296CBB" w:rsidP="006D7770">
      <w:pPr>
        <w:pStyle w:val="Style1"/>
        <w:rPr>
          <w:sz w:val="16"/>
          <w:szCs w:val="16"/>
        </w:rPr>
      </w:pPr>
    </w:p>
    <w:p w:rsidR="009A74AB" w:rsidRPr="00215266" w:rsidRDefault="006D7770" w:rsidP="00C90DF7">
      <w:pPr>
        <w:pStyle w:val="Style1"/>
        <w:rPr>
          <w:b/>
          <w:color w:val="auto"/>
          <w:sz w:val="24"/>
          <w:szCs w:val="24"/>
        </w:rPr>
      </w:pPr>
      <w:r w:rsidRPr="00215266">
        <w:rPr>
          <w:b/>
          <w:color w:val="auto"/>
          <w:sz w:val="24"/>
          <w:szCs w:val="24"/>
        </w:rPr>
        <w:t xml:space="preserve">Screen shots of OERR: </w:t>
      </w:r>
    </w:p>
    <w:p w:rsidR="006D7770" w:rsidRPr="00215266" w:rsidRDefault="006D7770" w:rsidP="00C90DF7">
      <w:pPr>
        <w:pStyle w:val="Style1"/>
        <w:rPr>
          <w:b/>
          <w:color w:val="auto"/>
          <w:sz w:val="24"/>
          <w:szCs w:val="24"/>
        </w:rPr>
      </w:pPr>
    </w:p>
    <w:p w:rsidR="001479B9" w:rsidRPr="00215266" w:rsidRDefault="001479B9" w:rsidP="001479B9">
      <w:pPr>
        <w:pStyle w:val="Style1"/>
        <w:numPr>
          <w:ilvl w:val="0"/>
          <w:numId w:val="3"/>
        </w:numPr>
        <w:rPr>
          <w:color w:val="auto"/>
          <w:sz w:val="24"/>
          <w:szCs w:val="24"/>
        </w:rPr>
      </w:pPr>
      <w:r w:rsidRPr="00215266">
        <w:rPr>
          <w:color w:val="auto"/>
          <w:sz w:val="24"/>
          <w:szCs w:val="24"/>
        </w:rPr>
        <w:t>Run OERR</w:t>
      </w:r>
    </w:p>
    <w:p w:rsidR="001479B9" w:rsidRPr="00215266" w:rsidRDefault="001479B9" w:rsidP="001479B9">
      <w:pPr>
        <w:pStyle w:val="Style1"/>
        <w:numPr>
          <w:ilvl w:val="0"/>
          <w:numId w:val="3"/>
        </w:numPr>
        <w:rPr>
          <w:color w:val="auto"/>
          <w:sz w:val="24"/>
          <w:szCs w:val="24"/>
        </w:rPr>
      </w:pPr>
      <w:r w:rsidRPr="00215266">
        <w:rPr>
          <w:color w:val="auto"/>
          <w:sz w:val="24"/>
          <w:szCs w:val="24"/>
        </w:rPr>
        <w:t>New One-Time</w:t>
      </w:r>
    </w:p>
    <w:p w:rsidR="001479B9" w:rsidRPr="00215266" w:rsidRDefault="001479B9" w:rsidP="001479B9">
      <w:pPr>
        <w:pStyle w:val="Style1"/>
        <w:numPr>
          <w:ilvl w:val="0"/>
          <w:numId w:val="3"/>
        </w:numPr>
        <w:rPr>
          <w:color w:val="auto"/>
          <w:sz w:val="24"/>
          <w:szCs w:val="24"/>
        </w:rPr>
      </w:pPr>
      <w:r w:rsidRPr="00215266">
        <w:rPr>
          <w:color w:val="auto"/>
          <w:sz w:val="24"/>
          <w:szCs w:val="24"/>
        </w:rPr>
        <w:t>Next</w:t>
      </w:r>
    </w:p>
    <w:p w:rsidR="001479B9" w:rsidRPr="00215266" w:rsidRDefault="001479B9" w:rsidP="001479B9">
      <w:pPr>
        <w:pStyle w:val="Style1"/>
        <w:numPr>
          <w:ilvl w:val="0"/>
          <w:numId w:val="3"/>
        </w:numPr>
        <w:rPr>
          <w:color w:val="auto"/>
          <w:sz w:val="24"/>
          <w:szCs w:val="24"/>
        </w:rPr>
      </w:pPr>
      <w:r w:rsidRPr="00215266">
        <w:rPr>
          <w:color w:val="auto"/>
        </w:rPr>
        <w:drawing>
          <wp:inline distT="0" distB="0" distL="0" distR="0" wp14:anchorId="5C5A5F7D" wp14:editId="120E1FD2">
            <wp:extent cx="3656825" cy="276606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5711" cy="277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9B9" w:rsidRDefault="001479B9" w:rsidP="001479B9">
      <w:pPr>
        <w:pStyle w:val="Style1"/>
        <w:numPr>
          <w:ilvl w:val="0"/>
          <w:numId w:val="3"/>
        </w:numPr>
        <w:rPr>
          <w:color w:val="auto"/>
          <w:sz w:val="24"/>
          <w:szCs w:val="24"/>
        </w:rPr>
      </w:pPr>
      <w:r w:rsidRPr="00215266">
        <w:rPr>
          <w:color w:val="auto"/>
          <w:sz w:val="24"/>
          <w:szCs w:val="24"/>
        </w:rPr>
        <w:lastRenderedPageBreak/>
        <w:t>Select method of printing</w:t>
      </w:r>
    </w:p>
    <w:p w:rsidR="00043449" w:rsidRPr="00215266" w:rsidRDefault="00043449" w:rsidP="001479B9">
      <w:pPr>
        <w:pStyle w:val="Style1"/>
        <w:numPr>
          <w:ilvl w:val="0"/>
          <w:numId w:val="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Check “Print Options Page”</w:t>
      </w:r>
    </w:p>
    <w:p w:rsidR="00043449" w:rsidRDefault="001479B9" w:rsidP="001479B9">
      <w:pPr>
        <w:pStyle w:val="Style1"/>
        <w:numPr>
          <w:ilvl w:val="0"/>
          <w:numId w:val="3"/>
        </w:numPr>
        <w:rPr>
          <w:color w:val="auto"/>
          <w:sz w:val="24"/>
          <w:szCs w:val="24"/>
        </w:rPr>
      </w:pPr>
      <w:r w:rsidRPr="00215266">
        <w:rPr>
          <w:color w:val="auto"/>
          <w:sz w:val="24"/>
          <w:szCs w:val="24"/>
        </w:rPr>
        <w:t>Next</w:t>
      </w:r>
    </w:p>
    <w:p w:rsidR="001479B9" w:rsidRPr="00215266" w:rsidRDefault="00043449" w:rsidP="001479B9">
      <w:pPr>
        <w:pStyle w:val="Style1"/>
        <w:numPr>
          <w:ilvl w:val="0"/>
          <w:numId w:val="3"/>
        </w:numPr>
        <w:rPr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893445</wp:posOffset>
                </wp:positionV>
                <wp:extent cx="739140" cy="236220"/>
                <wp:effectExtent l="0" t="0" r="22860" b="1143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36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4DD33C" id="Oval 29" o:spid="_x0000_s1026" style="position:absolute;margin-left:117pt;margin-top:70.35pt;width:58.2pt;height:18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" filled="f" strokecolor="#c42f1a [3208]" strokeweight="1.5pt">
                <v:stroke endcap="round"/>
              </v:oval>
            </w:pict>
          </mc:Fallback>
        </mc:AlternateContent>
      </w:r>
      <w:r>
        <w:drawing>
          <wp:inline distT="0" distB="0" distL="0" distR="0" wp14:anchorId="4CDACD2E" wp14:editId="00FE330F">
            <wp:extent cx="3626603" cy="274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43292" cy="275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9B9" w:rsidRDefault="001479B9" w:rsidP="00043449">
      <w:pPr>
        <w:pStyle w:val="Style1"/>
        <w:ind w:left="1080"/>
        <w:rPr>
          <w:color w:val="auto"/>
          <w:sz w:val="24"/>
          <w:szCs w:val="24"/>
        </w:rPr>
      </w:pPr>
    </w:p>
    <w:p w:rsidR="00040DEF" w:rsidRDefault="00040DEF" w:rsidP="00043449">
      <w:pPr>
        <w:pStyle w:val="Style1"/>
        <w:ind w:left="1080"/>
        <w:rPr>
          <w:color w:val="auto"/>
          <w:sz w:val="24"/>
          <w:szCs w:val="24"/>
        </w:rPr>
      </w:pPr>
    </w:p>
    <w:p w:rsidR="00040DEF" w:rsidRDefault="00040DEF" w:rsidP="00043449">
      <w:pPr>
        <w:pStyle w:val="Style1"/>
        <w:ind w:left="1080"/>
        <w:rPr>
          <w:color w:val="auto"/>
          <w:sz w:val="24"/>
          <w:szCs w:val="24"/>
        </w:rPr>
      </w:pPr>
    </w:p>
    <w:p w:rsidR="00040DEF" w:rsidRDefault="00040DEF" w:rsidP="00043449">
      <w:pPr>
        <w:pStyle w:val="Style1"/>
        <w:ind w:left="1080"/>
        <w:rPr>
          <w:color w:val="auto"/>
          <w:sz w:val="24"/>
          <w:szCs w:val="24"/>
        </w:rPr>
      </w:pPr>
    </w:p>
    <w:p w:rsidR="00040DEF" w:rsidRPr="00215266" w:rsidRDefault="00040DEF" w:rsidP="00043449">
      <w:pPr>
        <w:pStyle w:val="Style1"/>
        <w:ind w:left="1080"/>
        <w:rPr>
          <w:color w:val="auto"/>
          <w:sz w:val="24"/>
          <w:szCs w:val="24"/>
        </w:rPr>
      </w:pPr>
    </w:p>
    <w:p w:rsidR="001479B9" w:rsidRPr="00215266" w:rsidRDefault="001479B9" w:rsidP="001479B9">
      <w:pPr>
        <w:pStyle w:val="Style1"/>
        <w:numPr>
          <w:ilvl w:val="0"/>
          <w:numId w:val="3"/>
        </w:numPr>
        <w:rPr>
          <w:color w:val="auto"/>
          <w:sz w:val="24"/>
          <w:szCs w:val="24"/>
        </w:rPr>
      </w:pPr>
      <w:r w:rsidRPr="00215266">
        <w:rPr>
          <w:color w:val="auto"/>
          <w:sz w:val="24"/>
          <w:szCs w:val="24"/>
        </w:rPr>
        <w:t xml:space="preserve">Only put in </w:t>
      </w:r>
      <w:r w:rsidRPr="00215266">
        <w:rPr>
          <w:b/>
          <w:color w:val="auto"/>
          <w:sz w:val="24"/>
          <w:szCs w:val="24"/>
        </w:rPr>
        <w:t>“Customer Number”</w:t>
      </w:r>
      <w:r w:rsidRPr="00215266">
        <w:rPr>
          <w:color w:val="auto"/>
          <w:sz w:val="24"/>
          <w:szCs w:val="24"/>
        </w:rPr>
        <w:t xml:space="preserve"> and </w:t>
      </w:r>
      <w:r w:rsidRPr="00215266">
        <w:rPr>
          <w:b/>
          <w:color w:val="auto"/>
          <w:sz w:val="24"/>
          <w:szCs w:val="24"/>
        </w:rPr>
        <w:t>“Invoice Date”</w:t>
      </w:r>
    </w:p>
    <w:p w:rsidR="001479B9" w:rsidRPr="00215266" w:rsidRDefault="001479B9" w:rsidP="001479B9">
      <w:pPr>
        <w:pStyle w:val="Style1"/>
        <w:numPr>
          <w:ilvl w:val="1"/>
          <w:numId w:val="3"/>
        </w:numPr>
        <w:rPr>
          <w:color w:val="auto"/>
          <w:sz w:val="24"/>
          <w:szCs w:val="24"/>
        </w:rPr>
      </w:pPr>
      <w:r w:rsidRPr="00215266">
        <w:rPr>
          <w:b/>
          <w:color w:val="auto"/>
          <w:sz w:val="24"/>
          <w:szCs w:val="24"/>
        </w:rPr>
        <w:t xml:space="preserve">Customer Number is your branch </w:t>
      </w:r>
    </w:p>
    <w:p w:rsidR="008263D5" w:rsidRPr="00215266" w:rsidRDefault="008263D5" w:rsidP="001479B9">
      <w:pPr>
        <w:pStyle w:val="Style1"/>
        <w:rPr>
          <w:b/>
          <w:color w:val="auto"/>
          <w:sz w:val="24"/>
          <w:szCs w:val="24"/>
        </w:rPr>
      </w:pPr>
      <w:r w:rsidRPr="00215266">
        <w:rPr>
          <w:b/>
          <w:color w:val="auto"/>
          <w:sz w:val="24"/>
          <w:szCs w:val="24"/>
        </w:rPr>
        <w:t>900000- Employee Sale</w:t>
      </w:r>
    </w:p>
    <w:p w:rsidR="001479B9" w:rsidRPr="00215266" w:rsidRDefault="001479B9" w:rsidP="001479B9">
      <w:pPr>
        <w:pStyle w:val="Style1"/>
        <w:rPr>
          <w:b/>
          <w:color w:val="auto"/>
          <w:sz w:val="24"/>
          <w:szCs w:val="24"/>
        </w:rPr>
      </w:pPr>
      <w:r w:rsidRPr="00215266">
        <w:rPr>
          <w:b/>
          <w:color w:val="auto"/>
          <w:sz w:val="24"/>
          <w:szCs w:val="24"/>
        </w:rPr>
        <w:t>900001- PDX</w:t>
      </w:r>
    </w:p>
    <w:p w:rsidR="001479B9" w:rsidRPr="00215266" w:rsidRDefault="001479B9" w:rsidP="001479B9">
      <w:pPr>
        <w:pStyle w:val="Style1"/>
        <w:rPr>
          <w:b/>
          <w:color w:val="auto"/>
          <w:sz w:val="24"/>
          <w:szCs w:val="24"/>
        </w:rPr>
      </w:pPr>
      <w:r w:rsidRPr="00215266">
        <w:rPr>
          <w:b/>
          <w:color w:val="auto"/>
          <w:sz w:val="24"/>
          <w:szCs w:val="24"/>
        </w:rPr>
        <w:t>900002- Woodinville</w:t>
      </w:r>
    </w:p>
    <w:p w:rsidR="001479B9" w:rsidRPr="00215266" w:rsidRDefault="001479B9" w:rsidP="001479B9">
      <w:pPr>
        <w:pStyle w:val="Style1"/>
        <w:rPr>
          <w:b/>
          <w:color w:val="auto"/>
          <w:sz w:val="24"/>
          <w:szCs w:val="24"/>
        </w:rPr>
      </w:pPr>
      <w:r w:rsidRPr="00215266">
        <w:rPr>
          <w:b/>
          <w:color w:val="auto"/>
          <w:sz w:val="24"/>
          <w:szCs w:val="24"/>
        </w:rPr>
        <w:t>900005- Salem</w:t>
      </w:r>
    </w:p>
    <w:p w:rsidR="001479B9" w:rsidRPr="00215266" w:rsidRDefault="001479B9" w:rsidP="001479B9">
      <w:pPr>
        <w:pStyle w:val="Style1"/>
        <w:rPr>
          <w:b/>
          <w:color w:val="auto"/>
          <w:sz w:val="24"/>
          <w:szCs w:val="24"/>
        </w:rPr>
      </w:pPr>
      <w:r w:rsidRPr="00215266">
        <w:rPr>
          <w:b/>
          <w:color w:val="auto"/>
          <w:sz w:val="24"/>
          <w:szCs w:val="24"/>
        </w:rPr>
        <w:t>900006- Hillsboro</w:t>
      </w:r>
    </w:p>
    <w:p w:rsidR="001479B9" w:rsidRPr="00215266" w:rsidRDefault="001479B9" w:rsidP="001479B9">
      <w:pPr>
        <w:pStyle w:val="Style1"/>
        <w:rPr>
          <w:b/>
          <w:color w:val="auto"/>
          <w:sz w:val="24"/>
          <w:szCs w:val="24"/>
        </w:rPr>
      </w:pPr>
      <w:r w:rsidRPr="00215266">
        <w:rPr>
          <w:b/>
          <w:color w:val="auto"/>
          <w:sz w:val="24"/>
          <w:szCs w:val="24"/>
        </w:rPr>
        <w:t>900007- Kingdom</w:t>
      </w:r>
      <w:r w:rsidR="008263D5" w:rsidRPr="00215266">
        <w:rPr>
          <w:b/>
          <w:color w:val="auto"/>
          <w:sz w:val="24"/>
          <w:szCs w:val="24"/>
        </w:rPr>
        <w:t xml:space="preserve"> (Seattle)</w:t>
      </w:r>
    </w:p>
    <w:p w:rsidR="00296201" w:rsidRPr="00215266" w:rsidRDefault="00296201" w:rsidP="001479B9">
      <w:pPr>
        <w:pStyle w:val="Style1"/>
        <w:rPr>
          <w:b/>
          <w:color w:val="auto"/>
          <w:sz w:val="24"/>
          <w:szCs w:val="24"/>
        </w:rPr>
      </w:pPr>
      <w:r w:rsidRPr="00215266">
        <w:rPr>
          <w:b/>
          <w:color w:val="auto"/>
          <w:sz w:val="24"/>
          <w:szCs w:val="24"/>
        </w:rPr>
        <w:t>900009- Clackamas</w:t>
      </w:r>
    </w:p>
    <w:p w:rsidR="00296201" w:rsidRPr="00215266" w:rsidRDefault="00296201" w:rsidP="001479B9">
      <w:pPr>
        <w:pStyle w:val="Style1"/>
        <w:rPr>
          <w:b/>
          <w:color w:val="auto"/>
          <w:sz w:val="24"/>
          <w:szCs w:val="24"/>
        </w:rPr>
      </w:pPr>
      <w:r w:rsidRPr="00215266">
        <w:rPr>
          <w:b/>
          <w:color w:val="auto"/>
          <w:sz w:val="24"/>
          <w:szCs w:val="24"/>
        </w:rPr>
        <w:t>9000010- Tacoma</w:t>
      </w:r>
    </w:p>
    <w:p w:rsidR="00296201" w:rsidRPr="00215266" w:rsidRDefault="00296201" w:rsidP="001479B9">
      <w:pPr>
        <w:pStyle w:val="Style1"/>
        <w:rPr>
          <w:b/>
          <w:color w:val="auto"/>
          <w:sz w:val="24"/>
          <w:szCs w:val="24"/>
        </w:rPr>
      </w:pPr>
      <w:r w:rsidRPr="00215266">
        <w:rPr>
          <w:b/>
          <w:color w:val="auto"/>
          <w:sz w:val="24"/>
          <w:szCs w:val="24"/>
        </w:rPr>
        <w:t>900012- Eugene</w:t>
      </w:r>
    </w:p>
    <w:p w:rsidR="00296201" w:rsidRPr="00215266" w:rsidRDefault="00296201" w:rsidP="001479B9">
      <w:pPr>
        <w:pStyle w:val="Style1"/>
        <w:rPr>
          <w:b/>
          <w:color w:val="auto"/>
          <w:sz w:val="24"/>
          <w:szCs w:val="24"/>
        </w:rPr>
      </w:pPr>
      <w:r w:rsidRPr="00215266">
        <w:rPr>
          <w:b/>
          <w:color w:val="auto"/>
          <w:sz w:val="24"/>
          <w:szCs w:val="24"/>
        </w:rPr>
        <w:t>900013- Medford</w:t>
      </w:r>
    </w:p>
    <w:p w:rsidR="00296201" w:rsidRPr="00215266" w:rsidRDefault="008263D5" w:rsidP="001479B9">
      <w:pPr>
        <w:pStyle w:val="Style1"/>
        <w:rPr>
          <w:b/>
          <w:color w:val="auto"/>
          <w:sz w:val="24"/>
          <w:szCs w:val="24"/>
        </w:rPr>
      </w:pPr>
      <w:r w:rsidRPr="00215266">
        <w:rPr>
          <w:b/>
          <w:color w:val="auto"/>
          <w:sz w:val="24"/>
          <w:szCs w:val="24"/>
        </w:rPr>
        <w:t>900018</w:t>
      </w:r>
      <w:r w:rsidR="00296201" w:rsidRPr="00215266">
        <w:rPr>
          <w:b/>
          <w:color w:val="auto"/>
          <w:sz w:val="24"/>
          <w:szCs w:val="24"/>
        </w:rPr>
        <w:t>- Ridgefeild</w:t>
      </w:r>
    </w:p>
    <w:p w:rsidR="001479B9" w:rsidRDefault="00296201" w:rsidP="0034391B">
      <w:pPr>
        <w:pStyle w:val="Style1"/>
        <w:rPr>
          <w:b/>
          <w:color w:val="auto"/>
          <w:sz w:val="24"/>
          <w:szCs w:val="24"/>
        </w:rPr>
      </w:pPr>
      <w:r w:rsidRPr="00215266">
        <w:rPr>
          <w:b/>
          <w:color w:val="auto"/>
          <w:sz w:val="24"/>
          <w:szCs w:val="24"/>
        </w:rPr>
        <w:t xml:space="preserve">900017- </w:t>
      </w:r>
      <w:r w:rsidR="0034391B" w:rsidRPr="00215266">
        <w:rPr>
          <w:b/>
          <w:color w:val="auto"/>
          <w:sz w:val="24"/>
          <w:szCs w:val="24"/>
        </w:rPr>
        <w:t>West Eugene</w:t>
      </w:r>
    </w:p>
    <w:p w:rsidR="00043449" w:rsidRPr="00215266" w:rsidRDefault="00043449" w:rsidP="0034391B">
      <w:pPr>
        <w:pStyle w:val="Style1"/>
        <w:rPr>
          <w:b/>
          <w:color w:val="auto"/>
          <w:sz w:val="24"/>
          <w:szCs w:val="24"/>
        </w:rPr>
      </w:pPr>
      <w: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561850" wp14:editId="4FEF7AAC">
                <wp:simplePos x="0" y="0"/>
                <wp:positionH relativeFrom="margin">
                  <wp:posOffset>982980</wp:posOffset>
                </wp:positionH>
                <wp:positionV relativeFrom="paragraph">
                  <wp:posOffset>1022985</wp:posOffset>
                </wp:positionV>
                <wp:extent cx="3017520" cy="144780"/>
                <wp:effectExtent l="0" t="0" r="11430" b="2667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144780"/>
                        </a:xfrm>
                        <a:prstGeom prst="ellipse">
                          <a:avLst/>
                        </a:prstGeom>
                        <a:noFill/>
                        <a:ln w="19050" cap="rnd" cmpd="sng" algn="ctr">
                          <a:solidFill>
                            <a:srgbClr val="C42F1A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F7B395" id="Oval 28" o:spid="_x0000_s1026" style="position:absolute;margin-left:77.4pt;margin-top:80.55pt;width:237.6pt;height:11.4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" filled="f" strokecolor="#c42f1a" strokeweight="1.5pt">
                <v:stroke endcap="round"/>
                <w10:wrap anchorx="margin"/>
              </v:oval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4E439E" wp14:editId="7B84DDB6">
                <wp:simplePos x="0" y="0"/>
                <wp:positionH relativeFrom="column">
                  <wp:posOffset>1013460</wp:posOffset>
                </wp:positionH>
                <wp:positionV relativeFrom="paragraph">
                  <wp:posOffset>367665</wp:posOffset>
                </wp:positionV>
                <wp:extent cx="3017520" cy="160020"/>
                <wp:effectExtent l="0" t="0" r="11430" b="1143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160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1D5A45" id="Oval 27" o:spid="_x0000_s1026" style="position:absolute;margin-left:79.8pt;margin-top:28.95pt;width:237.6pt;height:12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" filled="f" strokecolor="#c42f1a [3208]" strokeweight="1.5pt">
                <v:stroke endcap="round"/>
              </v:oval>
            </w:pict>
          </mc:Fallback>
        </mc:AlternateContent>
      </w:r>
      <w:r>
        <w:drawing>
          <wp:inline distT="0" distB="0" distL="0" distR="0" wp14:anchorId="235B72F2" wp14:editId="4607DF5C">
            <wp:extent cx="4358640" cy="3296920"/>
            <wp:effectExtent l="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70000" cy="330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91B" w:rsidRDefault="0034391B" w:rsidP="0034391B">
      <w:pPr>
        <w:pStyle w:val="Style1"/>
        <w:rPr>
          <w:b/>
          <w:color w:val="auto"/>
          <w:sz w:val="24"/>
          <w:szCs w:val="24"/>
        </w:rPr>
      </w:pPr>
    </w:p>
    <w:p w:rsidR="00043449" w:rsidRDefault="00043449" w:rsidP="0034391B">
      <w:pPr>
        <w:pStyle w:val="Style1"/>
        <w:rPr>
          <w:b/>
          <w:color w:val="auto"/>
          <w:sz w:val="24"/>
          <w:szCs w:val="24"/>
        </w:rPr>
      </w:pPr>
    </w:p>
    <w:p w:rsidR="00043449" w:rsidRDefault="00043449" w:rsidP="0034391B">
      <w:pPr>
        <w:pStyle w:val="Style1"/>
        <w:rPr>
          <w:b/>
          <w:color w:val="auto"/>
          <w:sz w:val="24"/>
          <w:szCs w:val="24"/>
        </w:rPr>
      </w:pPr>
    </w:p>
    <w:p w:rsidR="00043449" w:rsidRDefault="00043449" w:rsidP="0034391B">
      <w:pPr>
        <w:pStyle w:val="Style1"/>
        <w:rPr>
          <w:b/>
          <w:color w:val="auto"/>
          <w:sz w:val="24"/>
          <w:szCs w:val="24"/>
        </w:rPr>
      </w:pPr>
    </w:p>
    <w:p w:rsidR="00043449" w:rsidRDefault="00043449" w:rsidP="0034391B">
      <w:pPr>
        <w:pStyle w:val="Style1"/>
        <w:rPr>
          <w:b/>
          <w:color w:val="auto"/>
          <w:sz w:val="24"/>
          <w:szCs w:val="24"/>
        </w:rPr>
      </w:pPr>
    </w:p>
    <w:p w:rsidR="00043449" w:rsidRDefault="00043449" w:rsidP="0034391B">
      <w:pPr>
        <w:pStyle w:val="Style1"/>
        <w:rPr>
          <w:b/>
          <w:color w:val="auto"/>
          <w:sz w:val="24"/>
          <w:szCs w:val="24"/>
        </w:rPr>
      </w:pPr>
    </w:p>
    <w:p w:rsidR="00043449" w:rsidRDefault="00043449" w:rsidP="0034391B">
      <w:pPr>
        <w:pStyle w:val="Style1"/>
        <w:rPr>
          <w:b/>
          <w:color w:val="auto"/>
          <w:sz w:val="24"/>
          <w:szCs w:val="24"/>
        </w:rPr>
      </w:pPr>
    </w:p>
    <w:p w:rsidR="00043449" w:rsidRDefault="00043449" w:rsidP="0034391B">
      <w:pPr>
        <w:pStyle w:val="Style1"/>
        <w:rPr>
          <w:b/>
          <w:color w:val="auto"/>
          <w:sz w:val="24"/>
          <w:szCs w:val="24"/>
        </w:rPr>
      </w:pPr>
    </w:p>
    <w:p w:rsidR="00040DEF" w:rsidRPr="00215266" w:rsidRDefault="00040DEF" w:rsidP="0034391B">
      <w:pPr>
        <w:pStyle w:val="Style1"/>
        <w:rPr>
          <w:b/>
          <w:color w:val="auto"/>
          <w:sz w:val="24"/>
          <w:szCs w:val="24"/>
        </w:rPr>
      </w:pPr>
    </w:p>
    <w:p w:rsidR="003323F9" w:rsidRDefault="003323F9" w:rsidP="0034391B">
      <w:pPr>
        <w:pStyle w:val="Style1"/>
        <w:numPr>
          <w:ilvl w:val="0"/>
          <w:numId w:val="3"/>
        </w:num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Print Line Items: No</w:t>
      </w:r>
    </w:p>
    <w:p w:rsidR="0034391B" w:rsidRPr="00215266" w:rsidRDefault="0034391B" w:rsidP="0034391B">
      <w:pPr>
        <w:pStyle w:val="Style1"/>
        <w:numPr>
          <w:ilvl w:val="0"/>
          <w:numId w:val="3"/>
        </w:numPr>
        <w:rPr>
          <w:b/>
          <w:color w:val="auto"/>
          <w:sz w:val="24"/>
          <w:szCs w:val="24"/>
        </w:rPr>
      </w:pPr>
      <w:r w:rsidRPr="00215266">
        <w:rPr>
          <w:b/>
          <w:color w:val="auto"/>
          <w:sz w:val="24"/>
          <w:szCs w:val="24"/>
        </w:rPr>
        <w:t>Next</w:t>
      </w:r>
    </w:p>
    <w:p w:rsidR="0034391B" w:rsidRPr="00215266" w:rsidRDefault="003323F9" w:rsidP="0034391B">
      <w:pPr>
        <w:pStyle w:val="Style1"/>
        <w:numPr>
          <w:ilvl w:val="0"/>
          <w:numId w:val="3"/>
        </w:numPr>
        <w:rPr>
          <w:b/>
          <w:color w:val="auto"/>
          <w:sz w:val="24"/>
          <w:szCs w:val="24"/>
        </w:rPr>
      </w:pPr>
      <w: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1197610</wp:posOffset>
                </wp:positionV>
                <wp:extent cx="434340" cy="243840"/>
                <wp:effectExtent l="0" t="0" r="22860" b="2286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2438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585C50" id="Oval 16" o:spid="_x0000_s1026" style="position:absolute;margin-left:359.4pt;margin-top:94.3pt;width:34.2pt;height:1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" filled="f" strokecolor="#c42f1a [3208]" strokeweight="1.5pt">
                <v:stroke endcap="round"/>
              </v:oval>
            </w:pict>
          </mc:Fallback>
        </mc:AlternateContent>
      </w:r>
      <w:r>
        <w:drawing>
          <wp:inline distT="0" distB="0" distL="0" distR="0" wp14:anchorId="5F682949" wp14:editId="645B1B3A">
            <wp:extent cx="5943600" cy="4495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91B" w:rsidRPr="00215266" w:rsidRDefault="0034391B" w:rsidP="0034391B">
      <w:pPr>
        <w:pStyle w:val="Style1"/>
        <w:numPr>
          <w:ilvl w:val="0"/>
          <w:numId w:val="3"/>
        </w:numPr>
        <w:rPr>
          <w:b/>
          <w:color w:val="auto"/>
          <w:sz w:val="24"/>
          <w:szCs w:val="24"/>
        </w:rPr>
      </w:pPr>
      <w:r w:rsidRPr="00215266">
        <w:rPr>
          <w:b/>
          <w:color w:val="auto"/>
          <w:sz w:val="24"/>
          <w:szCs w:val="24"/>
        </w:rPr>
        <w:t>Finish</w:t>
      </w:r>
    </w:p>
    <w:p w:rsidR="007B60CE" w:rsidRPr="00043449" w:rsidRDefault="0034391B" w:rsidP="007B60CE">
      <w:pPr>
        <w:pStyle w:val="Style1"/>
        <w:numPr>
          <w:ilvl w:val="0"/>
          <w:numId w:val="3"/>
        </w:numPr>
        <w:rPr>
          <w:b/>
          <w:color w:val="auto"/>
          <w:sz w:val="24"/>
          <w:szCs w:val="24"/>
        </w:rPr>
      </w:pPr>
      <w:r w:rsidRPr="00215266">
        <w:rPr>
          <w:color w:val="auto"/>
        </w:rPr>
        <w:drawing>
          <wp:inline distT="0" distB="0" distL="0" distR="0" wp14:anchorId="3A0FCDCE" wp14:editId="0B573619">
            <wp:extent cx="3810000" cy="288192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6660" cy="288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0CE" w:rsidRDefault="007B60CE" w:rsidP="007B60CE">
      <w:pPr>
        <w:pStyle w:val="Style1"/>
        <w:rPr>
          <w:b/>
          <w:color w:val="auto"/>
          <w:sz w:val="24"/>
          <w:szCs w:val="24"/>
        </w:rPr>
      </w:pPr>
    </w:p>
    <w:p w:rsidR="007B60CE" w:rsidRPr="007B60CE" w:rsidRDefault="007B60CE" w:rsidP="007B60CE">
      <w:pPr>
        <w:pStyle w:val="Style1"/>
        <w:jc w:val="center"/>
        <w:rPr>
          <w:b/>
          <w:color w:val="auto"/>
          <w:sz w:val="24"/>
          <w:szCs w:val="24"/>
          <w:u w:val="single"/>
        </w:rPr>
      </w:pPr>
      <w:r w:rsidRPr="007B60CE">
        <w:rPr>
          <w:b/>
          <w:color w:val="auto"/>
          <w:sz w:val="24"/>
          <w:szCs w:val="24"/>
          <w:u w:val="single"/>
        </w:rPr>
        <w:t>Calculating OERR:</w:t>
      </w:r>
    </w:p>
    <w:p w:rsidR="007B60CE" w:rsidRPr="00215266" w:rsidRDefault="007B60CE" w:rsidP="007B60CE">
      <w:pPr>
        <w:pStyle w:val="Style1"/>
        <w:rPr>
          <w:b/>
          <w:color w:val="auto"/>
          <w:sz w:val="24"/>
          <w:szCs w:val="24"/>
        </w:rPr>
      </w:pPr>
    </w:p>
    <w:p w:rsidR="007B60CE" w:rsidRDefault="007B60CE" w:rsidP="007B60CE">
      <w:pPr>
        <w:rPr>
          <w:b/>
          <w:bCs/>
        </w:rPr>
      </w:pPr>
      <w:r>
        <w:rPr>
          <w:b/>
          <w:bCs/>
          <w:highlight w:val="yellow"/>
        </w:rPr>
        <w:lastRenderedPageBreak/>
        <w:t>A(Net Sa</w:t>
      </w:r>
      <w:r w:rsidR="00FA4926">
        <w:rPr>
          <w:b/>
          <w:bCs/>
          <w:highlight w:val="yellow"/>
        </w:rPr>
        <w:t>les) + B(Sales Tax) + C(Add On)</w:t>
      </w:r>
      <w:r>
        <w:rPr>
          <w:b/>
          <w:bCs/>
          <w:highlight w:val="yellow"/>
        </w:rPr>
        <w:t xml:space="preserve">= </w:t>
      </w:r>
      <w:r w:rsidR="00AB7751" w:rsidRPr="00AB7751">
        <w:rPr>
          <w:b/>
          <w:bCs/>
          <w:highlight w:val="yellow"/>
        </w:rPr>
        <w:t>Your OERR Total</w:t>
      </w:r>
    </w:p>
    <w:p w:rsidR="00AB7751" w:rsidRPr="00AB7751" w:rsidRDefault="00AB7751" w:rsidP="007B60CE">
      <w:pPr>
        <w:rPr>
          <w:b/>
          <w:bCs/>
        </w:rPr>
      </w:pPr>
    </w:p>
    <w:p w:rsidR="007B60CE" w:rsidRDefault="007B60CE" w:rsidP="007B60CE">
      <w:r>
        <w:rPr>
          <w:u w:val="single"/>
        </w:rPr>
        <w:t>Tot Ord Val note</w:t>
      </w:r>
      <w:r>
        <w:t xml:space="preserve">: If you use </w:t>
      </w:r>
      <w:r w:rsidR="00043449">
        <w:t>this</w:t>
      </w:r>
      <w:r>
        <w:t xml:space="preserve"> column and do not calculate the Daily Sales per below, you could be adding amou</w:t>
      </w:r>
      <w:r w:rsidR="00AB7751">
        <w:t xml:space="preserve">nts associated with back orders, prepays, etc. </w:t>
      </w:r>
    </w:p>
    <w:p w:rsidR="007B60CE" w:rsidRDefault="007B60CE" w:rsidP="007B60CE"/>
    <w:p w:rsidR="007B60CE" w:rsidRDefault="007B60CE" w:rsidP="007B60CE">
      <w:r>
        <w:t xml:space="preserve">The Total Sales for the below </w:t>
      </w:r>
      <w:r w:rsidR="00043449">
        <w:t>example:</w:t>
      </w:r>
      <w:r>
        <w:rPr>
          <w:color w:val="1F497D"/>
        </w:rPr>
        <w:t xml:space="preserve"> </w:t>
      </w:r>
      <w:r>
        <w:t>(15</w:t>
      </w:r>
      <w:r w:rsidR="00AB7751">
        <w:t>,254.93 + 998.07 + 216.25</w:t>
      </w:r>
      <w:r>
        <w:t xml:space="preserve"> = 16,469.25) </w:t>
      </w:r>
    </w:p>
    <w:p w:rsidR="007B60CE" w:rsidRDefault="007B60CE" w:rsidP="007B60CE">
      <w:pPr>
        <w:rPr>
          <w:color w:val="1F497D"/>
        </w:rPr>
      </w:pPr>
      <w:r>
        <w:rPr>
          <w:noProof/>
          <w:lang w:eastAsia="en-US"/>
        </w:rPr>
        <w:drawing>
          <wp:anchor distT="0" distB="0" distL="114300" distR="114300" simplePos="0" relativeHeight="251679744" behindDoc="0" locked="0" layoutInCell="1" allowOverlap="1" wp14:anchorId="0BC63C4A" wp14:editId="4F03A678">
            <wp:simplePos x="0" y="0"/>
            <wp:positionH relativeFrom="column">
              <wp:posOffset>7391400</wp:posOffset>
            </wp:positionH>
            <wp:positionV relativeFrom="paragraph">
              <wp:posOffset>128905</wp:posOffset>
            </wp:positionV>
            <wp:extent cx="464820" cy="548640"/>
            <wp:effectExtent l="0" t="0" r="0" b="0"/>
            <wp:wrapNone/>
            <wp:docPr id="23" name="Picture 2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F497D"/>
        </w:rPr>
        <w:t> </w:t>
      </w:r>
    </w:p>
    <w:p w:rsidR="007B60CE" w:rsidRDefault="007B60CE" w:rsidP="007B60CE">
      <w:pPr>
        <w:rPr>
          <w:color w:val="1F497D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83E911" wp14:editId="1990D871">
                <wp:simplePos x="0" y="0"/>
                <wp:positionH relativeFrom="column">
                  <wp:posOffset>5074920</wp:posOffset>
                </wp:positionH>
                <wp:positionV relativeFrom="paragraph">
                  <wp:posOffset>113030</wp:posOffset>
                </wp:positionV>
                <wp:extent cx="373380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60CE" w:rsidRPr="00043449" w:rsidRDefault="007B60CE" w:rsidP="007B60C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449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3E911" id="Text Box 26" o:spid="_x0000_s1027" type="#_x0000_t202" style="position:absolute;margin-left:399.6pt;margin-top:8.9pt;width:29.4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" filled="f" stroked="f">
                <v:textbox>
                  <w:txbxContent>
                    <w:p w:rsidR="007B60CE" w:rsidRPr="00043449" w:rsidRDefault="007B60CE" w:rsidP="007B60CE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449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78720" behindDoc="0" locked="0" layoutInCell="1" allowOverlap="1" wp14:anchorId="5E800CF9" wp14:editId="717EA6AA">
            <wp:simplePos x="0" y="0"/>
            <wp:positionH relativeFrom="column">
              <wp:posOffset>4312920</wp:posOffset>
            </wp:positionH>
            <wp:positionV relativeFrom="paragraph">
              <wp:posOffset>4445</wp:posOffset>
            </wp:positionV>
            <wp:extent cx="464820" cy="548640"/>
            <wp:effectExtent l="0" t="0" r="0" b="0"/>
            <wp:wrapNone/>
            <wp:docPr id="22" name="Picture 2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7696" behindDoc="0" locked="0" layoutInCell="1" allowOverlap="1" wp14:anchorId="32C07BA8" wp14:editId="1D54AFE1">
            <wp:simplePos x="0" y="0"/>
            <wp:positionH relativeFrom="column">
              <wp:posOffset>1455420</wp:posOffset>
            </wp:positionH>
            <wp:positionV relativeFrom="paragraph">
              <wp:posOffset>58420</wp:posOffset>
            </wp:positionV>
            <wp:extent cx="464820" cy="548640"/>
            <wp:effectExtent l="0" t="0" r="0" b="0"/>
            <wp:wrapNone/>
            <wp:docPr id="21" name="Picture 2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0CE" w:rsidRDefault="007B60CE" w:rsidP="007B60CE"/>
    <w:p w:rsidR="007B60CE" w:rsidRDefault="007B60CE" w:rsidP="007B60CE">
      <w:pPr>
        <w:rPr>
          <w:color w:val="1F497D"/>
        </w:rPr>
      </w:pPr>
      <w:r>
        <w:rPr>
          <w:noProof/>
          <w:lang w:eastAsia="en-US"/>
        </w:rPr>
        <w:drawing>
          <wp:anchor distT="0" distB="0" distL="114300" distR="114300" simplePos="0" relativeHeight="251684864" behindDoc="0" locked="0" layoutInCell="1" allowOverlap="1" wp14:anchorId="4931C358" wp14:editId="151FE7B4">
            <wp:simplePos x="0" y="0"/>
            <wp:positionH relativeFrom="column">
              <wp:posOffset>5105400</wp:posOffset>
            </wp:positionH>
            <wp:positionV relativeFrom="paragraph">
              <wp:posOffset>1861820</wp:posOffset>
            </wp:positionV>
            <wp:extent cx="411480" cy="327660"/>
            <wp:effectExtent l="0" t="0" r="7620" b="0"/>
            <wp:wrapNone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al 5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1792" behindDoc="0" locked="0" layoutInCell="1" allowOverlap="1" wp14:anchorId="078E7E52" wp14:editId="0090B329">
            <wp:simplePos x="0" y="0"/>
            <wp:positionH relativeFrom="column">
              <wp:posOffset>4404360</wp:posOffset>
            </wp:positionH>
            <wp:positionV relativeFrom="paragraph">
              <wp:posOffset>1892300</wp:posOffset>
            </wp:positionV>
            <wp:extent cx="411480" cy="274320"/>
            <wp:effectExtent l="0" t="0" r="7620" b="0"/>
            <wp:wrapNone/>
            <wp:docPr id="19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al 5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0768" behindDoc="0" locked="0" layoutInCell="1" allowOverlap="1" wp14:anchorId="131D0831" wp14:editId="5BCFFAB1">
            <wp:simplePos x="0" y="0"/>
            <wp:positionH relativeFrom="column">
              <wp:posOffset>1516380</wp:posOffset>
            </wp:positionH>
            <wp:positionV relativeFrom="paragraph">
              <wp:posOffset>1892300</wp:posOffset>
            </wp:positionV>
            <wp:extent cx="464820" cy="281940"/>
            <wp:effectExtent l="0" t="0" r="0" b="3810"/>
            <wp:wrapNone/>
            <wp:docPr id="1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al 4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8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2816" behindDoc="0" locked="0" layoutInCell="1" allowOverlap="1" wp14:anchorId="54D14FA9" wp14:editId="7CE9EDCB">
            <wp:simplePos x="0" y="0"/>
            <wp:positionH relativeFrom="column">
              <wp:posOffset>7338060</wp:posOffset>
            </wp:positionH>
            <wp:positionV relativeFrom="paragraph">
              <wp:posOffset>2681605</wp:posOffset>
            </wp:positionV>
            <wp:extent cx="838200" cy="457200"/>
            <wp:effectExtent l="0" t="0" r="0" b="0"/>
            <wp:wrapNone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al 6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inline distT="0" distB="0" distL="0" distR="0">
            <wp:extent cx="6266815" cy="2693263"/>
            <wp:effectExtent l="0" t="0" r="635" b="0"/>
            <wp:docPr id="17" name="Picture 17" descr="cid:image012.jpg@01D01ACA.E639F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2.jpg@01D01ACA.E639FBA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934" cy="270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CE" w:rsidRDefault="007B60CE" w:rsidP="007B60CE"/>
    <w:p w:rsidR="0034391B" w:rsidRDefault="0034391B" w:rsidP="0034391B">
      <w:pPr>
        <w:pStyle w:val="Style1"/>
        <w:ind w:left="1080"/>
        <w:rPr>
          <w:b/>
          <w:color w:val="auto"/>
          <w:sz w:val="24"/>
          <w:szCs w:val="24"/>
        </w:rPr>
      </w:pPr>
    </w:p>
    <w:p w:rsidR="00043449" w:rsidRDefault="00043449" w:rsidP="0034391B">
      <w:pPr>
        <w:pStyle w:val="Style1"/>
        <w:ind w:left="1080"/>
        <w:rPr>
          <w:b/>
          <w:color w:val="auto"/>
          <w:sz w:val="24"/>
          <w:szCs w:val="24"/>
        </w:rPr>
      </w:pPr>
    </w:p>
    <w:p w:rsidR="00043449" w:rsidRDefault="00043449" w:rsidP="0034391B">
      <w:pPr>
        <w:pStyle w:val="Style1"/>
        <w:ind w:left="1080"/>
        <w:rPr>
          <w:b/>
          <w:color w:val="auto"/>
          <w:sz w:val="24"/>
          <w:szCs w:val="24"/>
        </w:rPr>
      </w:pPr>
    </w:p>
    <w:p w:rsidR="00043449" w:rsidRDefault="00043449" w:rsidP="0034391B">
      <w:pPr>
        <w:pStyle w:val="Style1"/>
        <w:ind w:left="1080"/>
        <w:rPr>
          <w:b/>
          <w:color w:val="auto"/>
          <w:sz w:val="24"/>
          <w:szCs w:val="24"/>
        </w:rPr>
      </w:pPr>
    </w:p>
    <w:p w:rsidR="00043449" w:rsidRDefault="00043449" w:rsidP="0034391B">
      <w:pPr>
        <w:pStyle w:val="Style1"/>
        <w:ind w:left="1080"/>
        <w:rPr>
          <w:b/>
          <w:color w:val="auto"/>
          <w:sz w:val="24"/>
          <w:szCs w:val="24"/>
        </w:rPr>
      </w:pPr>
    </w:p>
    <w:p w:rsidR="00043449" w:rsidRDefault="00043449" w:rsidP="0034391B">
      <w:pPr>
        <w:pStyle w:val="Style1"/>
        <w:ind w:left="1080"/>
        <w:rPr>
          <w:b/>
          <w:color w:val="auto"/>
          <w:sz w:val="24"/>
          <w:szCs w:val="24"/>
        </w:rPr>
      </w:pPr>
    </w:p>
    <w:p w:rsidR="00043449" w:rsidRDefault="00043449" w:rsidP="0034391B">
      <w:pPr>
        <w:pStyle w:val="Style1"/>
        <w:ind w:left="1080"/>
        <w:rPr>
          <w:b/>
          <w:color w:val="auto"/>
          <w:sz w:val="24"/>
          <w:szCs w:val="24"/>
        </w:rPr>
      </w:pPr>
    </w:p>
    <w:p w:rsidR="00043449" w:rsidRDefault="00043449" w:rsidP="0034391B">
      <w:pPr>
        <w:pStyle w:val="Style1"/>
        <w:ind w:left="1080"/>
        <w:rPr>
          <w:b/>
          <w:color w:val="auto"/>
          <w:sz w:val="24"/>
          <w:szCs w:val="24"/>
        </w:rPr>
      </w:pPr>
    </w:p>
    <w:p w:rsidR="00043449" w:rsidRDefault="00043449" w:rsidP="0034391B">
      <w:pPr>
        <w:pStyle w:val="Style1"/>
        <w:ind w:left="1080"/>
        <w:rPr>
          <w:b/>
          <w:color w:val="auto"/>
          <w:sz w:val="24"/>
          <w:szCs w:val="24"/>
        </w:rPr>
      </w:pPr>
    </w:p>
    <w:p w:rsidR="00043449" w:rsidRDefault="00043449" w:rsidP="00040DEF">
      <w:pPr>
        <w:pStyle w:val="Style1"/>
        <w:ind w:left="1080"/>
        <w:jc w:val="center"/>
        <w:rPr>
          <w:b/>
          <w:color w:val="auto"/>
          <w:sz w:val="24"/>
          <w:szCs w:val="24"/>
          <w:u w:val="single"/>
        </w:rPr>
      </w:pPr>
    </w:p>
    <w:p w:rsidR="00AB7751" w:rsidRDefault="00AB7751" w:rsidP="00040DEF">
      <w:pPr>
        <w:pStyle w:val="Style1"/>
        <w:ind w:left="1080"/>
        <w:jc w:val="center"/>
        <w:rPr>
          <w:b/>
          <w:color w:val="auto"/>
          <w:sz w:val="24"/>
          <w:szCs w:val="24"/>
          <w:u w:val="single"/>
        </w:rPr>
      </w:pPr>
    </w:p>
    <w:p w:rsidR="00AB7751" w:rsidRPr="00043449" w:rsidRDefault="00AB7751" w:rsidP="00040DEF">
      <w:pPr>
        <w:pStyle w:val="Style1"/>
        <w:ind w:left="1080"/>
        <w:jc w:val="center"/>
        <w:rPr>
          <w:b/>
          <w:color w:val="auto"/>
          <w:sz w:val="24"/>
          <w:szCs w:val="24"/>
          <w:u w:val="single"/>
        </w:rPr>
      </w:pPr>
    </w:p>
    <w:p w:rsidR="00040DEF" w:rsidRDefault="00040DEF" w:rsidP="00040DEF">
      <w:pPr>
        <w:pStyle w:val="Style1"/>
        <w:jc w:val="center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Acknowledgment</w:t>
      </w:r>
      <w:r>
        <w:rPr>
          <w:b/>
          <w:color w:val="auto"/>
          <w:sz w:val="24"/>
          <w:szCs w:val="24"/>
          <w:u w:val="single"/>
        </w:rPr>
        <w:br/>
      </w:r>
    </w:p>
    <w:p w:rsidR="00040DEF" w:rsidRDefault="00040DEF" w:rsidP="00040DEF">
      <w:pPr>
        <w:pStyle w:val="Style1"/>
        <w:jc w:val="center"/>
        <w:rPr>
          <w:b/>
          <w:color w:val="auto"/>
          <w:sz w:val="24"/>
          <w:szCs w:val="24"/>
          <w:u w:val="single"/>
        </w:rPr>
      </w:pPr>
    </w:p>
    <w:p w:rsidR="00043449" w:rsidRPr="00040DEF" w:rsidRDefault="00EF0057" w:rsidP="00040DEF">
      <w:pPr>
        <w:pStyle w:val="Style1"/>
        <w:rPr>
          <w:b/>
          <w:color w:val="auto"/>
          <w:sz w:val="24"/>
          <w:szCs w:val="24"/>
        </w:rPr>
      </w:pPr>
      <w:r w:rsidRPr="00040DEF">
        <w:rPr>
          <w:b/>
          <w:color w:val="auto"/>
          <w:sz w:val="24"/>
          <w:szCs w:val="24"/>
        </w:rPr>
        <w:lastRenderedPageBreak/>
        <w:t>By signing this document I am acknowledging that I hav</w:t>
      </w:r>
      <w:r w:rsidR="00040DEF" w:rsidRPr="00040DEF">
        <w:rPr>
          <w:b/>
          <w:color w:val="auto"/>
          <w:sz w:val="24"/>
          <w:szCs w:val="24"/>
        </w:rPr>
        <w:t xml:space="preserve">e read and fully understand the “Daily Cash Sales” </w:t>
      </w:r>
      <w:r w:rsidRPr="00040DEF">
        <w:rPr>
          <w:b/>
          <w:color w:val="auto"/>
          <w:sz w:val="24"/>
          <w:szCs w:val="24"/>
        </w:rPr>
        <w:t xml:space="preserve"> SOP</w:t>
      </w:r>
      <w:r w:rsidR="00040DEF">
        <w:rPr>
          <w:b/>
          <w:color w:val="auto"/>
          <w:sz w:val="24"/>
          <w:szCs w:val="24"/>
        </w:rPr>
        <w:t>.</w:t>
      </w:r>
    </w:p>
    <w:tbl>
      <w:tblPr>
        <w:tblStyle w:val="TableGrid"/>
        <w:tblpPr w:leftFromText="180" w:rightFromText="180" w:vertAnchor="page" w:horzAnchor="margin" w:tblpY="4285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720"/>
        <w:gridCol w:w="1980"/>
      </w:tblGrid>
      <w:tr w:rsidR="00040DEF" w:rsidTr="00040DEF">
        <w:tc>
          <w:tcPr>
            <w:tcW w:w="5940" w:type="dxa"/>
            <w:tcBorders>
              <w:bottom w:val="single" w:sz="4" w:space="0" w:color="auto"/>
            </w:tcBorders>
          </w:tcPr>
          <w:p w:rsidR="00040DEF" w:rsidRDefault="00040DEF" w:rsidP="00040DEF">
            <w:pPr>
              <w:pStyle w:val="Style1"/>
              <w:rPr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040DEF" w:rsidRDefault="00040DEF" w:rsidP="00040DEF">
            <w:pPr>
              <w:pStyle w:val="Style1"/>
              <w:rPr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40DEF" w:rsidRDefault="00040DEF" w:rsidP="00040DEF">
            <w:pPr>
              <w:pStyle w:val="Style1"/>
              <w:rPr>
                <w:b/>
                <w:color w:val="auto"/>
                <w:sz w:val="24"/>
                <w:szCs w:val="24"/>
                <w:u w:val="single"/>
              </w:rPr>
            </w:pPr>
          </w:p>
        </w:tc>
      </w:tr>
      <w:tr w:rsidR="00040DEF" w:rsidTr="00040DEF">
        <w:tc>
          <w:tcPr>
            <w:tcW w:w="5940" w:type="dxa"/>
            <w:tcBorders>
              <w:top w:val="single" w:sz="4" w:space="0" w:color="auto"/>
            </w:tcBorders>
          </w:tcPr>
          <w:p w:rsidR="00040DEF" w:rsidRPr="00EF0057" w:rsidRDefault="00040DEF" w:rsidP="00040DEF">
            <w:pPr>
              <w:pStyle w:val="Style1"/>
              <w:rPr>
                <w:b/>
                <w:color w:val="auto"/>
                <w:sz w:val="24"/>
                <w:szCs w:val="24"/>
              </w:rPr>
            </w:pPr>
            <w:r w:rsidRPr="00EF0057">
              <w:rPr>
                <w:b/>
                <w:color w:val="auto"/>
                <w:sz w:val="24"/>
                <w:szCs w:val="24"/>
              </w:rPr>
              <w:t>Print Name</w:t>
            </w:r>
          </w:p>
        </w:tc>
        <w:tc>
          <w:tcPr>
            <w:tcW w:w="720" w:type="dxa"/>
          </w:tcPr>
          <w:p w:rsidR="00040DEF" w:rsidRDefault="00040DEF" w:rsidP="00040DEF">
            <w:pPr>
              <w:pStyle w:val="Style1"/>
              <w:rPr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40DEF" w:rsidRPr="00EF0057" w:rsidRDefault="00040DEF" w:rsidP="00040DEF">
            <w:pPr>
              <w:pStyle w:val="Style1"/>
              <w:rPr>
                <w:b/>
                <w:color w:val="auto"/>
                <w:sz w:val="24"/>
                <w:szCs w:val="24"/>
              </w:rPr>
            </w:pPr>
            <w:r w:rsidRPr="00EF0057">
              <w:rPr>
                <w:b/>
                <w:color w:val="auto"/>
                <w:sz w:val="24"/>
                <w:szCs w:val="24"/>
              </w:rPr>
              <w:t>Date</w:t>
            </w:r>
          </w:p>
        </w:tc>
      </w:tr>
      <w:tr w:rsidR="00040DEF" w:rsidTr="00040DEF">
        <w:trPr>
          <w:trHeight w:val="819"/>
        </w:trPr>
        <w:tc>
          <w:tcPr>
            <w:tcW w:w="5940" w:type="dxa"/>
            <w:tcBorders>
              <w:bottom w:val="single" w:sz="4" w:space="0" w:color="auto"/>
            </w:tcBorders>
          </w:tcPr>
          <w:p w:rsidR="00040DEF" w:rsidRDefault="00040DEF" w:rsidP="00040DEF">
            <w:pPr>
              <w:pStyle w:val="Style1"/>
              <w:rPr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040DEF" w:rsidRDefault="00040DEF" w:rsidP="00040DEF">
            <w:pPr>
              <w:pStyle w:val="Style1"/>
              <w:rPr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040DEF" w:rsidRDefault="00040DEF" w:rsidP="00040DEF">
            <w:pPr>
              <w:pStyle w:val="Style1"/>
              <w:rPr>
                <w:b/>
                <w:color w:val="auto"/>
                <w:sz w:val="24"/>
                <w:szCs w:val="24"/>
                <w:u w:val="single"/>
              </w:rPr>
            </w:pPr>
          </w:p>
        </w:tc>
      </w:tr>
      <w:tr w:rsidR="00040DEF" w:rsidTr="00040DEF">
        <w:tc>
          <w:tcPr>
            <w:tcW w:w="5940" w:type="dxa"/>
            <w:tcBorders>
              <w:top w:val="single" w:sz="4" w:space="0" w:color="auto"/>
            </w:tcBorders>
          </w:tcPr>
          <w:p w:rsidR="00040DEF" w:rsidRPr="00EF0057" w:rsidRDefault="00040DEF" w:rsidP="00040DEF">
            <w:pPr>
              <w:pStyle w:val="Style1"/>
              <w:rPr>
                <w:b/>
                <w:color w:val="auto"/>
                <w:sz w:val="24"/>
                <w:szCs w:val="24"/>
              </w:rPr>
            </w:pPr>
            <w:r w:rsidRPr="00EF0057">
              <w:rPr>
                <w:b/>
                <w:color w:val="auto"/>
                <w:sz w:val="24"/>
                <w:szCs w:val="24"/>
              </w:rPr>
              <w:t>Signature</w:t>
            </w:r>
          </w:p>
        </w:tc>
        <w:tc>
          <w:tcPr>
            <w:tcW w:w="720" w:type="dxa"/>
          </w:tcPr>
          <w:p w:rsidR="00040DEF" w:rsidRDefault="00040DEF" w:rsidP="00040DEF">
            <w:pPr>
              <w:pStyle w:val="Style1"/>
              <w:rPr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040DEF" w:rsidRDefault="00040DEF" w:rsidP="00040DEF">
            <w:pPr>
              <w:pStyle w:val="Style1"/>
              <w:rPr>
                <w:b/>
                <w:color w:val="auto"/>
                <w:sz w:val="24"/>
                <w:szCs w:val="24"/>
                <w:u w:val="single"/>
              </w:rPr>
            </w:pPr>
          </w:p>
        </w:tc>
      </w:tr>
    </w:tbl>
    <w:p w:rsidR="00043449" w:rsidRDefault="00043449" w:rsidP="0034391B">
      <w:pPr>
        <w:pStyle w:val="Style1"/>
        <w:ind w:left="1080"/>
        <w:rPr>
          <w:b/>
          <w:color w:val="auto"/>
          <w:sz w:val="24"/>
          <w:szCs w:val="24"/>
          <w:u w:val="single"/>
        </w:rPr>
      </w:pPr>
    </w:p>
    <w:p w:rsidR="00043449" w:rsidRPr="00043449" w:rsidRDefault="00043449" w:rsidP="0034391B">
      <w:pPr>
        <w:pStyle w:val="Style1"/>
        <w:ind w:left="1080"/>
        <w:rPr>
          <w:b/>
          <w:color w:val="auto"/>
          <w:sz w:val="24"/>
          <w:szCs w:val="24"/>
          <w:u w:val="single"/>
        </w:rPr>
      </w:pPr>
    </w:p>
    <w:sectPr w:rsidR="00043449" w:rsidRPr="00043449">
      <w:footerReference w:type="default" r:id="rId2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1F" w:rsidRDefault="003D411F" w:rsidP="00C90DF7">
      <w:pPr>
        <w:spacing w:after="0" w:line="240" w:lineRule="auto"/>
      </w:pPr>
      <w:r>
        <w:separator/>
      </w:r>
    </w:p>
  </w:endnote>
  <w:endnote w:type="continuationSeparator" w:id="0">
    <w:p w:rsidR="003D411F" w:rsidRDefault="003D411F" w:rsidP="00C9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F7" w:rsidRPr="00881532" w:rsidRDefault="00C90DF7">
    <w:pPr>
      <w:pStyle w:val="Footer"/>
      <w:jc w:val="right"/>
      <w:rPr>
        <w:color w:val="C00000"/>
      </w:rPr>
    </w:pPr>
    <w:r w:rsidRPr="00881532">
      <w:rPr>
        <w:color w:val="C00000"/>
      </w:rPr>
      <w:t>SOP</w:t>
    </w:r>
    <w:r w:rsidR="00043449">
      <w:rPr>
        <w:color w:val="C00000"/>
      </w:rPr>
      <w:t xml:space="preserve"> Daily Cash Sales- Branch</w:t>
    </w:r>
    <w:r w:rsidRPr="00881532">
      <w:rPr>
        <w:color w:val="C00000"/>
      </w:rPr>
      <w:t xml:space="preserve"> pg. </w:t>
    </w:r>
    <w:r w:rsidRPr="00881532">
      <w:rPr>
        <w:color w:val="C00000"/>
      </w:rPr>
      <w:fldChar w:fldCharType="begin"/>
    </w:r>
    <w:r w:rsidRPr="00881532">
      <w:rPr>
        <w:color w:val="C00000"/>
      </w:rPr>
      <w:instrText xml:space="preserve"> PAGE  \* Arabic </w:instrText>
    </w:r>
    <w:r w:rsidRPr="00881532">
      <w:rPr>
        <w:color w:val="C00000"/>
      </w:rPr>
      <w:fldChar w:fldCharType="separate"/>
    </w:r>
    <w:r w:rsidR="00C32115">
      <w:rPr>
        <w:noProof/>
        <w:color w:val="C00000"/>
      </w:rPr>
      <w:t>2</w:t>
    </w:r>
    <w:r w:rsidRPr="00881532">
      <w:rPr>
        <w:color w:val="C00000"/>
      </w:rPr>
      <w:fldChar w:fldCharType="end"/>
    </w:r>
  </w:p>
  <w:p w:rsidR="00C90DF7" w:rsidRDefault="00C90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1F" w:rsidRDefault="003D411F" w:rsidP="00C90DF7">
      <w:pPr>
        <w:spacing w:after="0" w:line="240" w:lineRule="auto"/>
      </w:pPr>
      <w:r>
        <w:separator/>
      </w:r>
    </w:p>
  </w:footnote>
  <w:footnote w:type="continuationSeparator" w:id="0">
    <w:p w:rsidR="003D411F" w:rsidRDefault="003D411F" w:rsidP="00C90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662F"/>
    <w:multiLevelType w:val="hybridMultilevel"/>
    <w:tmpl w:val="801C1A20"/>
    <w:lvl w:ilvl="0" w:tplc="0A42F0B4">
      <w:start w:val="5"/>
      <w:numFmt w:val="decimalZero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0815131"/>
    <w:multiLevelType w:val="hybridMultilevel"/>
    <w:tmpl w:val="284AFE6E"/>
    <w:lvl w:ilvl="0" w:tplc="8C6CA0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1559"/>
    <w:multiLevelType w:val="hybridMultilevel"/>
    <w:tmpl w:val="8A8227C2"/>
    <w:lvl w:ilvl="0" w:tplc="B16E69B2">
      <w:start w:val="1"/>
      <w:numFmt w:val="decimal"/>
      <w:pStyle w:val="SOP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8C4728"/>
    <w:multiLevelType w:val="hybridMultilevel"/>
    <w:tmpl w:val="4C40BA62"/>
    <w:lvl w:ilvl="0" w:tplc="ACFAA30A">
      <w:start w:val="12"/>
      <w:numFmt w:val="decimalZero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1BC32DC"/>
    <w:multiLevelType w:val="hybridMultilevel"/>
    <w:tmpl w:val="FB2C4D06"/>
    <w:lvl w:ilvl="0" w:tplc="E6AE279C">
      <w:start w:val="23"/>
      <w:numFmt w:val="decimalZero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3E22E2F"/>
    <w:multiLevelType w:val="hybridMultilevel"/>
    <w:tmpl w:val="48C401B4"/>
    <w:lvl w:ilvl="0" w:tplc="261ED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5F06B3"/>
    <w:multiLevelType w:val="hybridMultilevel"/>
    <w:tmpl w:val="9A90FA6A"/>
    <w:lvl w:ilvl="0" w:tplc="62D01F00">
      <w:start w:val="1"/>
      <w:numFmt w:val="decimalZero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0D8C"/>
    <w:multiLevelType w:val="hybridMultilevel"/>
    <w:tmpl w:val="BFC44C08"/>
    <w:lvl w:ilvl="0" w:tplc="41864552">
      <w:start w:val="17"/>
      <w:numFmt w:val="decimalZero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F7"/>
    <w:rsid w:val="00005E3D"/>
    <w:rsid w:val="00040DEF"/>
    <w:rsid w:val="00043449"/>
    <w:rsid w:val="00080B81"/>
    <w:rsid w:val="001479B9"/>
    <w:rsid w:val="00152AAD"/>
    <w:rsid w:val="00164C22"/>
    <w:rsid w:val="001B7A13"/>
    <w:rsid w:val="00214C49"/>
    <w:rsid w:val="00215266"/>
    <w:rsid w:val="002247B0"/>
    <w:rsid w:val="00271952"/>
    <w:rsid w:val="00296201"/>
    <w:rsid w:val="00296CBB"/>
    <w:rsid w:val="002B5711"/>
    <w:rsid w:val="002F417F"/>
    <w:rsid w:val="003323F9"/>
    <w:rsid w:val="0034391B"/>
    <w:rsid w:val="003D411F"/>
    <w:rsid w:val="00456819"/>
    <w:rsid w:val="0054211E"/>
    <w:rsid w:val="005C75EC"/>
    <w:rsid w:val="006816DC"/>
    <w:rsid w:val="00693CE1"/>
    <w:rsid w:val="006D7770"/>
    <w:rsid w:val="006F211C"/>
    <w:rsid w:val="00777DFA"/>
    <w:rsid w:val="0078692D"/>
    <w:rsid w:val="007B60CE"/>
    <w:rsid w:val="007C6C60"/>
    <w:rsid w:val="008235A3"/>
    <w:rsid w:val="008263D5"/>
    <w:rsid w:val="0084512F"/>
    <w:rsid w:val="00881532"/>
    <w:rsid w:val="0098391C"/>
    <w:rsid w:val="009A74AB"/>
    <w:rsid w:val="00A23F0E"/>
    <w:rsid w:val="00A70F54"/>
    <w:rsid w:val="00AB7751"/>
    <w:rsid w:val="00B04B32"/>
    <w:rsid w:val="00B066A5"/>
    <w:rsid w:val="00B0756D"/>
    <w:rsid w:val="00B60EA1"/>
    <w:rsid w:val="00B70E55"/>
    <w:rsid w:val="00C32115"/>
    <w:rsid w:val="00C563E1"/>
    <w:rsid w:val="00C80C34"/>
    <w:rsid w:val="00C90DF7"/>
    <w:rsid w:val="00CD33FB"/>
    <w:rsid w:val="00DC1A14"/>
    <w:rsid w:val="00DE7C2F"/>
    <w:rsid w:val="00E021CF"/>
    <w:rsid w:val="00E1488C"/>
    <w:rsid w:val="00EF0057"/>
    <w:rsid w:val="00F0536E"/>
    <w:rsid w:val="00F23EBA"/>
    <w:rsid w:val="00FA1661"/>
    <w:rsid w:val="00FA492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97A5AD-589B-4F7F-846A-FB1DC419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F7"/>
  </w:style>
  <w:style w:type="paragraph" w:styleId="Footer">
    <w:name w:val="footer"/>
    <w:basedOn w:val="Normal"/>
    <w:link w:val="FooterChar"/>
    <w:uiPriority w:val="99"/>
    <w:unhideWhenUsed/>
    <w:rsid w:val="00C90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F7"/>
  </w:style>
  <w:style w:type="paragraph" w:customStyle="1" w:styleId="SOP">
    <w:name w:val="SOP"/>
    <w:basedOn w:val="ListParagraph"/>
    <w:link w:val="SOPChar"/>
    <w:rsid w:val="00C90DF7"/>
    <w:pPr>
      <w:numPr>
        <w:numId w:val="1"/>
      </w:numPr>
    </w:pPr>
    <w:rPr>
      <w:rFonts w:ascii="Lucida Sans Unicode" w:hAnsi="Lucida Sans Unicode" w:cs="Lucida Sans Unicode"/>
    </w:rPr>
  </w:style>
  <w:style w:type="paragraph" w:customStyle="1" w:styleId="Style1">
    <w:name w:val="Style1"/>
    <w:basedOn w:val="Title"/>
    <w:link w:val="Style1Char"/>
    <w:rsid w:val="00C90DF7"/>
    <w:rPr>
      <w:rFonts w:ascii="Palatino Linotype" w:hAnsi="Palatino Linotype"/>
      <w:noProof/>
      <w:color w:val="0070C0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90DF7"/>
  </w:style>
  <w:style w:type="character" w:customStyle="1" w:styleId="SOPChar">
    <w:name w:val="SOP Char"/>
    <w:basedOn w:val="ListParagraphChar"/>
    <w:link w:val="SOP"/>
    <w:rsid w:val="00C90DF7"/>
    <w:rPr>
      <w:rFonts w:ascii="Lucida Sans Unicode" w:hAnsi="Lucida Sans Unicode" w:cs="Lucida Sans Unicode"/>
    </w:rPr>
  </w:style>
  <w:style w:type="paragraph" w:customStyle="1" w:styleId="SOPTile">
    <w:name w:val="SOP Tile"/>
    <w:basedOn w:val="Style1"/>
    <w:link w:val="SOPTileChar"/>
    <w:qFormat/>
    <w:rsid w:val="00C90DF7"/>
  </w:style>
  <w:style w:type="character" w:customStyle="1" w:styleId="Style1Char">
    <w:name w:val="Style1 Char"/>
    <w:basedOn w:val="TitleChar"/>
    <w:link w:val="Style1"/>
    <w:rsid w:val="00C90DF7"/>
    <w:rPr>
      <w:rFonts w:ascii="Palatino Linotype" w:eastAsiaTheme="majorEastAsia" w:hAnsi="Palatino Linotype" w:cstheme="majorBidi"/>
      <w:noProof/>
      <w:color w:val="0070C0"/>
      <w:spacing w:val="-7"/>
      <w:sz w:val="64"/>
      <w:szCs w:val="64"/>
      <w:lang w:eastAsia="en-US"/>
    </w:rPr>
  </w:style>
  <w:style w:type="character" w:customStyle="1" w:styleId="SOPTileChar">
    <w:name w:val="SOP Tile Char"/>
    <w:basedOn w:val="Style1Char"/>
    <w:link w:val="SOPTile"/>
    <w:rsid w:val="00C90DF7"/>
    <w:rPr>
      <w:rFonts w:ascii="Palatino Linotype" w:eastAsiaTheme="majorEastAsia" w:hAnsi="Palatino Linotype" w:cstheme="majorBidi"/>
      <w:noProof/>
      <w:color w:val="0070C0"/>
      <w:spacing w:val="-7"/>
      <w:sz w:val="64"/>
      <w:szCs w:val="64"/>
      <w:lang w:eastAsia="en-US"/>
    </w:rPr>
  </w:style>
  <w:style w:type="table" w:styleId="TableGrid">
    <w:name w:val="Table Grid"/>
    <w:basedOn w:val="TableNormal"/>
    <w:uiPriority w:val="39"/>
    <w:rsid w:val="00EF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numbering" Target="numbering.xml"/><Relationship Id="rId21" Type="http://schemas.openxmlformats.org/officeDocument/2006/relationships/image" Target="cid:image012.jpg@01D01ACA.E639FBA0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erriman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0DEA5-5015-44F2-8173-E4B1F24F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(blank).dotx</Template>
  <TotalTime>0</TotalTime>
  <Pages>8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Matea Merriman</dc:creator>
  <cp:keywords/>
  <cp:lastModifiedBy>Gedimin Bulat</cp:lastModifiedBy>
  <cp:revision>2</cp:revision>
  <cp:lastPrinted>2015-08-31T17:23:00Z</cp:lastPrinted>
  <dcterms:created xsi:type="dcterms:W3CDTF">2015-08-31T17:23:00Z</dcterms:created>
  <dcterms:modified xsi:type="dcterms:W3CDTF">2015-08-31T17:23:00Z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